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ED342" w14:textId="77777777" w:rsidR="00892B3E" w:rsidRPr="000D2EBA" w:rsidRDefault="00000000" w:rsidP="00EE1B35">
      <w:r>
        <w:rPr>
          <w:noProof/>
          <w:lang w:eastAsia="en-NZ"/>
        </w:rPr>
        <w:pict w14:anchorId="25626F44">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002F73E" w14:textId="77777777" w:rsidR="00291B5D" w:rsidRPr="00035744" w:rsidRDefault="00291B5D"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CD3FA1C" w14:textId="77777777" w:rsidR="00291B5D" w:rsidRPr="00035744" w:rsidRDefault="00291B5D"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331B62B8" w14:textId="77777777" w:rsidR="006C5D0E" w:rsidRDefault="006C5D0E" w:rsidP="006C5D0E"/>
    <w:p w14:paraId="3CA6FB38" w14:textId="77777777" w:rsidR="006C5D0E" w:rsidRDefault="006C5D0E" w:rsidP="006C5D0E"/>
    <w:p w14:paraId="6D006D08" w14:textId="77777777" w:rsidR="006C5D0E" w:rsidRDefault="006C5D0E" w:rsidP="006C5D0E"/>
    <w:p w14:paraId="4463B601" w14:textId="77777777" w:rsidR="006C5D0E" w:rsidRDefault="006C5D0E" w:rsidP="00057392"/>
    <w:p w14:paraId="404A25FF" w14:textId="77777777" w:rsidR="006C5D0E" w:rsidRDefault="006C5D0E" w:rsidP="006C5D0E"/>
    <w:p w14:paraId="77A0751C" w14:textId="77777777" w:rsidR="00F27C34" w:rsidRDefault="00F27C34" w:rsidP="006C5D0E"/>
    <w:p w14:paraId="61B9AC54" w14:textId="77777777" w:rsidR="00F27C34" w:rsidRDefault="00F27C34" w:rsidP="006C5D0E"/>
    <w:p w14:paraId="2B1507C8" w14:textId="77777777" w:rsidR="00F27C34" w:rsidRDefault="00F27C34" w:rsidP="006C5D0E"/>
    <w:p w14:paraId="60D84165" w14:textId="1EBADEF9" w:rsidR="006C5D0E" w:rsidRPr="00F07AA1" w:rsidRDefault="00F07AA1" w:rsidP="006C5D0E">
      <w:pPr>
        <w:rPr>
          <w:rStyle w:val="xStyle14ptBold"/>
          <w:rFonts w:eastAsia="Times New Roman"/>
          <w:color w:val="FF0000"/>
          <w:szCs w:val="20"/>
        </w:rPr>
      </w:pPr>
      <w:r w:rsidRPr="00F07AA1">
        <w:rPr>
          <w:rStyle w:val="xStyle14ptBold"/>
          <w:rFonts w:eastAsia="Times New Roman"/>
          <w:color w:val="FF0000"/>
          <w:szCs w:val="20"/>
        </w:rPr>
        <w:t>EXPIRED</w:t>
      </w:r>
    </w:p>
    <w:p w14:paraId="6351B34E"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sz w:val="28"/>
          </w:rPr>
          <w:alias w:val="registered standard number"/>
          <w:tag w:val="registered standard number"/>
          <w:id w:val="54382182"/>
          <w:placeholder>
            <w:docPart w:val="CE4B252968D84CCFB8BEACC8E689E1BE"/>
          </w:placeholder>
          <w:text/>
        </w:sdtPr>
        <w:sdtContent>
          <w:r w:rsidR="007A6630" w:rsidRPr="007A6630">
            <w:rPr>
              <w:rStyle w:val="CommentReference"/>
              <w:sz w:val="28"/>
            </w:rPr>
            <w:t>91077 Version 3</w:t>
          </w:r>
        </w:sdtContent>
      </w:sdt>
    </w:p>
    <w:p w14:paraId="50589B97"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585A8C" w:rsidRPr="00585A8C">
            <w:rPr>
              <w:rStyle w:val="VPField14pt"/>
            </w:rPr>
            <w:t>Demonstrate understanding of basic concepts used in the design and construction of electronic environments</w:t>
          </w:r>
        </w:sdtContent>
      </w:sdt>
    </w:p>
    <w:p w14:paraId="7255CB0A"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number of credits"/>
          <w:tag w:val="number of credits"/>
          <w:id w:val="-656987557"/>
          <w:placeholder>
            <w:docPart w:val="2214C7DD3D7D48218F3E72521B4A8D15"/>
          </w:placeholder>
          <w:text/>
        </w:sdtPr>
        <w:sdtEndPr>
          <w:rPr>
            <w:rStyle w:val="xStyleBold"/>
            <w:rFonts w:asciiTheme="minorHAnsi" w:hAnsiTheme="minorHAnsi"/>
            <w:b/>
            <w:bCs/>
            <w:sz w:val="24"/>
          </w:rPr>
        </w:sdtEndPr>
        <w:sdtContent>
          <w:r w:rsidR="00585A8C">
            <w:rPr>
              <w:rStyle w:val="VPField14pt"/>
            </w:rPr>
            <w:t>1</w:t>
          </w:r>
        </w:sdtContent>
      </w:sdt>
    </w:p>
    <w:p w14:paraId="605B410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585A8C">
            <w:rPr>
              <w:rStyle w:val="VPField14pt"/>
            </w:rPr>
            <w:t>3</w:t>
          </w:r>
        </w:sdtContent>
      </w:sdt>
    </w:p>
    <w:p w14:paraId="27D9C5AA"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441A57">
            <w:rPr>
              <w:rStyle w:val="VPField14pt"/>
            </w:rPr>
            <w:t>Cooling d</w:t>
          </w:r>
          <w:r w:rsidR="00441A57" w:rsidRPr="00585A8C">
            <w:rPr>
              <w:rStyle w:val="VPField14pt"/>
            </w:rPr>
            <w:t>own</w:t>
          </w:r>
        </w:sdtContent>
      </w:sdt>
    </w:p>
    <w:p w14:paraId="6880DFB9"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Content>
          <w:r w:rsidR="00585A8C" w:rsidRPr="00585A8C">
            <w:rPr>
              <w:rStyle w:val="VPField14pt"/>
            </w:rPr>
            <w:t>Digital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2C5321">
            <w:rPr>
              <w:rStyle w:val="VPField14pt"/>
            </w:rPr>
            <w:t>1.47</w:t>
          </w:r>
          <w:r w:rsidR="007A6630">
            <w:rPr>
              <w:rStyle w:val="VPField14pt"/>
            </w:rPr>
            <w:t xml:space="preserve"> v2</w:t>
          </w:r>
        </w:sdtContent>
      </w:sdt>
    </w:p>
    <w:p w14:paraId="3313BBA9"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585A8C">
            <w:rPr>
              <w:rStyle w:val="VPField14pt"/>
            </w:rPr>
            <w:t>Manufacturing and Technology</w:t>
          </w:r>
        </w:sdtContent>
      </w:sdt>
    </w:p>
    <w:p w14:paraId="17131B1D" w14:textId="77777777" w:rsidR="007534F7" w:rsidRPr="00F27C34" w:rsidRDefault="007534F7" w:rsidP="006C5D0E">
      <w:pPr>
        <w:tabs>
          <w:tab w:val="left" w:pos="2835"/>
        </w:tabs>
        <w:rPr>
          <w:rStyle w:val="xStyle14pt"/>
        </w:rPr>
      </w:pPr>
    </w:p>
    <w:p w14:paraId="5303DD68" w14:textId="77777777" w:rsidR="004B6469" w:rsidRPr="00F27C34" w:rsidRDefault="004B6469"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015444" w:rsidRPr="00F6222A" w14:paraId="71933CF4" w14:textId="77777777" w:rsidTr="00015444">
        <w:trPr>
          <w:trHeight w:val="317"/>
        </w:trPr>
        <w:tc>
          <w:tcPr>
            <w:tcW w:w="1615" w:type="pct"/>
            <w:shd w:val="clear" w:color="auto" w:fill="auto"/>
          </w:tcPr>
          <w:p w14:paraId="5651CF9F" w14:textId="77777777" w:rsidR="00015444" w:rsidRPr="00015444" w:rsidRDefault="00015444" w:rsidP="00C874D3">
            <w:r w:rsidRPr="00015444">
              <w:t>Date version published</w:t>
            </w:r>
          </w:p>
        </w:tc>
        <w:tc>
          <w:tcPr>
            <w:tcW w:w="3385" w:type="pct"/>
            <w:shd w:val="clear" w:color="auto" w:fill="auto"/>
          </w:tcPr>
          <w:p w14:paraId="1B96F5BC" w14:textId="77777777" w:rsidR="007A6630" w:rsidRPr="00F6222A" w:rsidRDefault="007A6630" w:rsidP="007A6630">
            <w:pPr>
              <w:rPr>
                <w:lang w:val="en-GB"/>
              </w:rPr>
            </w:pPr>
            <w:r>
              <w:rPr>
                <w:lang w:val="en-GB"/>
              </w:rPr>
              <w:t>February</w:t>
            </w:r>
            <w:r w:rsidRPr="00F6222A">
              <w:rPr>
                <w:lang w:val="en-GB"/>
              </w:rPr>
              <w:t xml:space="preserve"> </w:t>
            </w:r>
            <w:r>
              <w:rPr>
                <w:lang w:val="en-GB"/>
              </w:rPr>
              <w:t>2015 Version 2</w:t>
            </w:r>
          </w:p>
          <w:p w14:paraId="095DE127" w14:textId="77777777" w:rsidR="00015444" w:rsidRPr="00F6222A" w:rsidRDefault="00015444" w:rsidP="007A6630">
            <w:pPr>
              <w:rPr>
                <w:lang w:val="en-GB"/>
              </w:rPr>
            </w:pPr>
            <w:r w:rsidRPr="00F6222A">
              <w:rPr>
                <w:lang w:val="en-GB"/>
              </w:rPr>
              <w:t xml:space="preserve">To support internal assessment from </w:t>
            </w:r>
            <w:r>
              <w:rPr>
                <w:lang w:val="en-GB"/>
              </w:rPr>
              <w:t>201</w:t>
            </w:r>
            <w:r w:rsidR="007A6630">
              <w:rPr>
                <w:lang w:val="en-GB"/>
              </w:rPr>
              <w:t>5</w:t>
            </w:r>
          </w:p>
        </w:tc>
      </w:tr>
      <w:tr w:rsidR="00015444" w:rsidRPr="00A24B20" w14:paraId="38526EEF" w14:textId="77777777" w:rsidTr="00015444">
        <w:trPr>
          <w:trHeight w:val="317"/>
        </w:trPr>
        <w:tc>
          <w:tcPr>
            <w:tcW w:w="1615" w:type="pct"/>
            <w:shd w:val="clear" w:color="auto" w:fill="auto"/>
          </w:tcPr>
          <w:p w14:paraId="389647CA" w14:textId="77777777" w:rsidR="00015444" w:rsidRPr="00A24B20" w:rsidRDefault="00015444" w:rsidP="00C874D3">
            <w:r w:rsidRPr="00015444">
              <w:t>Quality assurance status</w:t>
            </w:r>
          </w:p>
        </w:tc>
        <w:tc>
          <w:tcPr>
            <w:tcW w:w="3385" w:type="pct"/>
            <w:shd w:val="clear" w:color="auto" w:fill="auto"/>
          </w:tcPr>
          <w:p w14:paraId="784CE0A1" w14:textId="77777777" w:rsidR="00015444" w:rsidRPr="00A24B20" w:rsidRDefault="00015444" w:rsidP="007A6630">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015444">
              <w:rPr>
                <w:lang w:val="en-GB"/>
              </w:rPr>
              <w:t>A-A-</w:t>
            </w:r>
            <w:r w:rsidR="007A6630">
              <w:rPr>
                <w:lang w:val="en-GB"/>
              </w:rPr>
              <w:t>02</w:t>
            </w:r>
            <w:r w:rsidRPr="00015444">
              <w:rPr>
                <w:lang w:val="en-GB"/>
              </w:rPr>
              <w:t>-201</w:t>
            </w:r>
            <w:r w:rsidR="007A6630">
              <w:rPr>
                <w:lang w:val="en-GB"/>
              </w:rPr>
              <w:t>5</w:t>
            </w:r>
            <w:r w:rsidRPr="00015444">
              <w:rPr>
                <w:lang w:val="en-GB"/>
              </w:rPr>
              <w:t>-</w:t>
            </w:r>
            <w:r w:rsidR="00B45EA1">
              <w:rPr>
                <w:lang w:val="en-GB"/>
              </w:rPr>
              <w:t>91077</w:t>
            </w:r>
            <w:r w:rsidRPr="00015444">
              <w:rPr>
                <w:lang w:val="en-GB"/>
              </w:rPr>
              <w:t>-</w:t>
            </w:r>
            <w:r w:rsidR="007A6630">
              <w:rPr>
                <w:lang w:val="en-GB"/>
              </w:rPr>
              <w:t>02</w:t>
            </w:r>
            <w:r w:rsidRPr="00015444">
              <w:rPr>
                <w:lang w:val="en-GB"/>
              </w:rPr>
              <w:t>-</w:t>
            </w:r>
            <w:r w:rsidR="00B45EA1">
              <w:rPr>
                <w:lang w:val="en-GB"/>
              </w:rPr>
              <w:t>7</w:t>
            </w:r>
            <w:r w:rsidR="007A6630">
              <w:rPr>
                <w:lang w:val="en-GB"/>
              </w:rPr>
              <w:t>344</w:t>
            </w:r>
          </w:p>
        </w:tc>
      </w:tr>
      <w:sdt>
        <w:sdtPr>
          <w:id w:val="54382192"/>
          <w:lock w:val="sdtContentLocked"/>
          <w:placeholder>
            <w:docPart w:val="DefaultPlaceholder_22675703"/>
          </w:placeholder>
        </w:sdtPr>
        <w:sdtContent>
          <w:tr w:rsidR="007534F7" w:rsidRPr="00A24B20" w14:paraId="37C7D428" w14:textId="77777777" w:rsidTr="007534F7">
            <w:trPr>
              <w:trHeight w:val="379"/>
            </w:trPr>
            <w:tc>
              <w:tcPr>
                <w:tcW w:w="1615" w:type="pct"/>
                <w:shd w:val="clear" w:color="auto" w:fill="auto"/>
              </w:tcPr>
              <w:p w14:paraId="4D7696C6" w14:textId="77777777" w:rsidR="007534F7" w:rsidRPr="00A24B20" w:rsidRDefault="007534F7" w:rsidP="007534F7">
                <w:r w:rsidRPr="00A24B20">
                  <w:t>Authenticity of evidence</w:t>
                </w:r>
              </w:p>
            </w:tc>
            <w:tc>
              <w:tcPr>
                <w:tcW w:w="3385" w:type="pct"/>
                <w:shd w:val="clear" w:color="auto" w:fill="auto"/>
              </w:tcPr>
              <w:p w14:paraId="5982FC80"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111D9AC9"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0822D2C8" w14:textId="77777777" w:rsidR="0007554D" w:rsidRPr="00F27C34" w:rsidRDefault="0007554D" w:rsidP="00E053F6">
      <w:pPr>
        <w:tabs>
          <w:tab w:val="left" w:pos="2552"/>
        </w:tabs>
        <w:rPr>
          <w:rStyle w:val="xStyleBold"/>
        </w:rPr>
        <w:sectPr w:rsidR="0007554D" w:rsidRPr="00F27C34" w:rsidSect="007534F7">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3AFD0ABD" w14:textId="77777777" w:rsidR="0007554D" w:rsidRDefault="0007554D" w:rsidP="0007554D">
      <w:pPr>
        <w:pStyle w:val="VPARBoxedHeading"/>
      </w:pPr>
      <w:r>
        <w:lastRenderedPageBreak/>
        <w:t>Vocational Pathway Assessment Resource</w:t>
      </w:r>
    </w:p>
    <w:p w14:paraId="1891C476"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85A8C">
            <w:t>91077</w:t>
          </w:r>
        </w:sdtContent>
      </w:sdt>
    </w:p>
    <w:p w14:paraId="2B2AA781"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A64C27">
            <w:t>Demonstrate understanding</w:t>
          </w:r>
          <w:r w:rsidR="00585A8C" w:rsidRPr="00585A8C">
            <w:t xml:space="preserve"> of basic concepts used in the design and construction of electronic environments</w:t>
          </w:r>
        </w:sdtContent>
      </w:sdt>
    </w:p>
    <w:p w14:paraId="1E68C207"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numberof credits"/>
          <w:tag w:val="numberof credits"/>
          <w:id w:val="1478266368"/>
          <w:placeholder>
            <w:docPart w:val="9D5E4BB0041F4BD0AA622954C1A2E1C4"/>
          </w:placeholder>
          <w:text/>
        </w:sdtPr>
        <w:sdtEndPr>
          <w:rPr>
            <w:rStyle w:val="xStyleBold"/>
            <w:b/>
            <w:bCs/>
          </w:rPr>
        </w:sdtEndPr>
        <w:sdtContent>
          <w:r w:rsidR="00585A8C">
            <w:t>1</w:t>
          </w:r>
        </w:sdtContent>
      </w:sdt>
    </w:p>
    <w:p w14:paraId="33E848EE"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585A8C">
            <w:t>3</w:t>
          </w:r>
        </w:sdtContent>
      </w:sdt>
    </w:p>
    <w:p w14:paraId="7142A9C0"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441A57">
            <w:t>Cooling d</w:t>
          </w:r>
          <w:r w:rsidR="00441A57" w:rsidRPr="00585A8C">
            <w:t>own</w:t>
          </w:r>
        </w:sdtContent>
      </w:sdt>
    </w:p>
    <w:p w14:paraId="25771C0B"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585A8C" w:rsidRPr="00585A8C">
            <w:t>Digital Technologies</w:t>
          </w:r>
        </w:sdtContent>
      </w:sdt>
      <w:r w:rsidR="00811D80">
        <w:t xml:space="preserve"> </w:t>
      </w:r>
      <w:r w:rsidR="00811D80" w:rsidRPr="00435ED9">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E71C94">
            <w:t>1.47</w:t>
          </w:r>
          <w:r w:rsidR="007A6630">
            <w:t xml:space="preserve"> v2</w:t>
          </w:r>
        </w:sdtContent>
      </w:sdt>
    </w:p>
    <w:p w14:paraId="657B9E0C" w14:textId="77777777" w:rsidR="002E5928" w:rsidRDefault="00811D80" w:rsidP="00F66128">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resource title"/>
          <w:tag w:val="resource title"/>
          <w:id w:val="329562876"/>
          <w:placeholder>
            <w:docPart w:val="56578F969244430093405F158F4FC404"/>
          </w:placeholder>
          <w:text/>
        </w:sdtPr>
        <w:sdtContent>
          <w:r w:rsidR="00585A8C" w:rsidRPr="00585A8C">
            <w:t>Manufacturing and Technology</w:t>
          </w:r>
        </w:sdtContent>
      </w:sdt>
    </w:p>
    <w:p w14:paraId="526B1A36" w14:textId="77777777" w:rsidR="00E053F6" w:rsidRDefault="00E053F6" w:rsidP="002E5928">
      <w:pPr>
        <w:pStyle w:val="VPAELBannerAfter8pt"/>
      </w:pPr>
      <w:r>
        <w:t>Learner instructions</w:t>
      </w:r>
    </w:p>
    <w:p w14:paraId="71D95A03" w14:textId="77777777" w:rsidR="00E053F6" w:rsidRPr="00E6514E" w:rsidRDefault="00E053F6" w:rsidP="00E053F6">
      <w:pPr>
        <w:pStyle w:val="Heading1"/>
      </w:pPr>
      <w:r w:rsidRPr="00E6514E">
        <w:t>Introduction</w:t>
      </w:r>
    </w:p>
    <w:p w14:paraId="3A5F2179" w14:textId="77777777" w:rsidR="00A56ABC" w:rsidRPr="00E6514E" w:rsidRDefault="00A56ABC" w:rsidP="00A56ABC">
      <w:r w:rsidRPr="00E6514E">
        <w:t xml:space="preserve">This assessment activity requires you to </w:t>
      </w:r>
      <w:r w:rsidR="0094706D" w:rsidRPr="00E6514E">
        <w:t>demonstrate understanding of</w:t>
      </w:r>
      <w:r w:rsidRPr="00E6514E">
        <w:t xml:space="preserve"> the basic electronic concepts used in the design and construction of a </w:t>
      </w:r>
      <w:r w:rsidR="00CB0B35" w:rsidRPr="00E6514E">
        <w:t>sensor-controlled</w:t>
      </w:r>
      <w:r w:rsidRPr="00E6514E">
        <w:t xml:space="preserve"> cooling fan for a car</w:t>
      </w:r>
      <w:r w:rsidRPr="00E6514E">
        <w:rPr>
          <w:rFonts w:eastAsia="Arial" w:cstheme="minorHAnsi"/>
        </w:rPr>
        <w:t>.</w:t>
      </w:r>
    </w:p>
    <w:p w14:paraId="6E93E683" w14:textId="77777777" w:rsidR="00E053F6" w:rsidRPr="00E6514E" w:rsidRDefault="00A56ABC" w:rsidP="00531782">
      <w:r w:rsidRPr="00E6514E">
        <w:t xml:space="preserve">You are going to be assessed on how comprehensively you </w:t>
      </w:r>
      <w:r w:rsidR="00E52EDF">
        <w:t>demonstrate understanding of</w:t>
      </w:r>
      <w:r w:rsidRPr="00E6514E">
        <w:t xml:space="preserve"> the </w:t>
      </w:r>
      <w:r w:rsidR="001D3CCB" w:rsidRPr="00E6514E">
        <w:t xml:space="preserve">basic concepts used in the design and construction of </w:t>
      </w:r>
      <w:r w:rsidR="00562AF8" w:rsidRPr="00E6514E">
        <w:t xml:space="preserve">a </w:t>
      </w:r>
      <w:r w:rsidR="00CB0B35" w:rsidRPr="00E6514E">
        <w:t>sensor-controlled</w:t>
      </w:r>
      <w:r w:rsidR="00393317" w:rsidRPr="00E6514E">
        <w:t xml:space="preserve"> cooling fan for a car.</w:t>
      </w:r>
    </w:p>
    <w:p w14:paraId="3AFF1B56" w14:textId="77777777" w:rsidR="00B320A2" w:rsidRPr="00E6514E" w:rsidRDefault="00B320A2" w:rsidP="00B320A2">
      <w:pPr>
        <w:pStyle w:val="VPAnnotationsbox"/>
      </w:pPr>
      <w:r w:rsidRPr="00E6514E">
        <w:t xml:space="preserve">Assessor/educator note: </w:t>
      </w:r>
      <w:r w:rsidR="00C963A6" w:rsidRPr="00E6514E">
        <w:t>It is expected that the assessor/educator will read the learner instructions and modify them if necessary to suit their learners.</w:t>
      </w:r>
    </w:p>
    <w:p w14:paraId="67C893DF" w14:textId="77777777" w:rsidR="00DA13A5" w:rsidRPr="00E6514E" w:rsidRDefault="00B320A2" w:rsidP="00B320A2">
      <w:pPr>
        <w:pStyle w:val="Heading1"/>
        <w:rPr>
          <w:rFonts w:asciiTheme="minorHAnsi" w:hAnsiTheme="minorHAnsi"/>
          <w:b w:val="0"/>
          <w:sz w:val="24"/>
          <w:szCs w:val="24"/>
        </w:rPr>
      </w:pPr>
      <w:r w:rsidRPr="00E6514E">
        <w:t>Task</w:t>
      </w:r>
    </w:p>
    <w:p w14:paraId="14DDC5DB" w14:textId="77777777" w:rsidR="00D81682" w:rsidRPr="00E6514E" w:rsidRDefault="00DA13A5" w:rsidP="00AA06F4">
      <w:r w:rsidRPr="00E6514E">
        <w:t xml:space="preserve">You </w:t>
      </w:r>
      <w:r w:rsidR="00F640CD" w:rsidRPr="00E6514E">
        <w:t>are required to</w:t>
      </w:r>
      <w:r w:rsidRPr="00E6514E">
        <w:t xml:space="preserve"> </w:t>
      </w:r>
      <w:r w:rsidR="00D81682" w:rsidRPr="00E6514E">
        <w:t>design and construct a sensor</w:t>
      </w:r>
      <w:r w:rsidRPr="00E6514E">
        <w:t>-controlled cooling fan for a</w:t>
      </w:r>
      <w:r w:rsidR="00637046" w:rsidRPr="00E6514E">
        <w:t xml:space="preserve"> car</w:t>
      </w:r>
      <w:r w:rsidR="00531782" w:rsidRPr="00E6514E">
        <w:t xml:space="preserve"> demonstrating your understanding of the basic electronic concepts used in its design and construction</w:t>
      </w:r>
      <w:r w:rsidR="007A1FD0" w:rsidRPr="00E6514E">
        <w:t>.</w:t>
      </w:r>
    </w:p>
    <w:p w14:paraId="1AFC0EFE" w14:textId="77777777" w:rsidR="00531782" w:rsidRPr="00E6514E" w:rsidRDefault="00531782" w:rsidP="00531782">
      <w:r w:rsidRPr="00E6514E">
        <w:t>‘Electronic environment’ refers to functional combinations of hardware and embedded software.</w:t>
      </w:r>
    </w:p>
    <w:p w14:paraId="52D7F519" w14:textId="77777777" w:rsidR="00531782" w:rsidRPr="00E6514E" w:rsidRDefault="00531782" w:rsidP="00531782">
      <w:r w:rsidRPr="00E6514E">
        <w:t>‘Basic concepts’ includes understanding the function of the components you use</w:t>
      </w:r>
      <w:r w:rsidR="00D81611" w:rsidRPr="00E6514E">
        <w:t xml:space="preserve"> and at least five</w:t>
      </w:r>
      <w:r w:rsidRPr="00E6514E">
        <w:t xml:space="preserve"> of the following:</w:t>
      </w:r>
    </w:p>
    <w:p w14:paraId="41E29D38" w14:textId="77777777" w:rsidR="00531782" w:rsidRPr="00E6514E" w:rsidRDefault="00531782" w:rsidP="00531782">
      <w:pPr>
        <w:pStyle w:val="VPBulletsbody-againstmargin"/>
      </w:pPr>
      <w:r w:rsidRPr="00E6514E">
        <w:t>a circuit as a complete path</w:t>
      </w:r>
    </w:p>
    <w:p w14:paraId="2DB63EB8" w14:textId="77777777" w:rsidR="00531782" w:rsidRPr="00E6514E" w:rsidRDefault="00531782" w:rsidP="00531782">
      <w:pPr>
        <w:pStyle w:val="VPBulletsbody-againstmargin"/>
      </w:pPr>
      <w:r w:rsidRPr="00E6514E">
        <w:t>voltage as an energy path</w:t>
      </w:r>
    </w:p>
    <w:p w14:paraId="4390D65C" w14:textId="77777777" w:rsidR="00531782" w:rsidRPr="00E6514E" w:rsidRDefault="00531782" w:rsidP="00531782">
      <w:pPr>
        <w:pStyle w:val="VPBulletsbody-againstmargin"/>
      </w:pPr>
      <w:r w:rsidRPr="00E6514E">
        <w:t>current as rate of flow of charge</w:t>
      </w:r>
    </w:p>
    <w:p w14:paraId="267C6622" w14:textId="77777777" w:rsidR="00531782" w:rsidRPr="00E6514E" w:rsidRDefault="00531782" w:rsidP="00531782">
      <w:pPr>
        <w:pStyle w:val="VPBulletsbody-againstmargin"/>
      </w:pPr>
      <w:r w:rsidRPr="00E6514E">
        <w:t>conduction (limited to the macroscopic behaviour of conductors, insulators, and semiconductors)</w:t>
      </w:r>
    </w:p>
    <w:p w14:paraId="0D66F09C" w14:textId="77777777" w:rsidR="00531782" w:rsidRPr="00E6514E" w:rsidRDefault="00531782" w:rsidP="00531782">
      <w:pPr>
        <w:pStyle w:val="VPBulletsbody-againstmargin"/>
      </w:pPr>
      <w:r w:rsidRPr="00E6514E">
        <w:t>circuit subsystems</w:t>
      </w:r>
    </w:p>
    <w:p w14:paraId="4129445F" w14:textId="77777777" w:rsidR="00531782" w:rsidRPr="00E6514E" w:rsidRDefault="00531782" w:rsidP="00531782">
      <w:pPr>
        <w:pStyle w:val="VPBulletsbody-againstmargin"/>
      </w:pPr>
      <w:r w:rsidRPr="00E6514E">
        <w:t>symbolic conventions and schematics</w:t>
      </w:r>
    </w:p>
    <w:p w14:paraId="6730D716" w14:textId="77777777" w:rsidR="00531782" w:rsidRPr="00E6514E" w:rsidRDefault="00531782" w:rsidP="00531782">
      <w:pPr>
        <w:pStyle w:val="VPBulletsbody-againstmargin"/>
      </w:pPr>
      <w:r w:rsidRPr="00E6514E">
        <w:t>hardware (for example components and combinations of components)</w:t>
      </w:r>
    </w:p>
    <w:p w14:paraId="57B85A61" w14:textId="77777777" w:rsidR="00531782" w:rsidRPr="00E6514E" w:rsidRDefault="00531782" w:rsidP="00AA06F4">
      <w:pPr>
        <w:pStyle w:val="VPBulletsbody-againstmargin"/>
      </w:pPr>
      <w:r w:rsidRPr="00E6514E">
        <w:t>embedded systems as software subject to hardware constraints.</w:t>
      </w:r>
    </w:p>
    <w:p w14:paraId="567030F3" w14:textId="77777777" w:rsidR="007A1FD0" w:rsidRPr="00E6514E" w:rsidRDefault="007A1FD0" w:rsidP="007A1FD0">
      <w:pPr>
        <w:pStyle w:val="Heading2"/>
      </w:pPr>
      <w:r w:rsidRPr="00E6514E">
        <w:lastRenderedPageBreak/>
        <w:t>Specifications</w:t>
      </w:r>
    </w:p>
    <w:p w14:paraId="2912C1D4" w14:textId="77777777" w:rsidR="00A212F1" w:rsidRPr="00E6514E" w:rsidRDefault="00A212F1" w:rsidP="00A212F1">
      <w:r w:rsidRPr="00E6514E">
        <w:t>Specifications must be agreed with the assessor/educator prior to the implementation of the interfacing procedures.</w:t>
      </w:r>
    </w:p>
    <w:p w14:paraId="4FA2BCE7" w14:textId="77777777" w:rsidR="007A1FD0" w:rsidRPr="00E6514E" w:rsidRDefault="007A1FD0" w:rsidP="007A1FD0">
      <w:r w:rsidRPr="00E6514E">
        <w:t>The car cooling system will include:</w:t>
      </w:r>
    </w:p>
    <w:p w14:paraId="3135D06C" w14:textId="77777777" w:rsidR="00D81682" w:rsidRPr="00435ED9" w:rsidRDefault="00D81682" w:rsidP="00D81682">
      <w:pPr>
        <w:pStyle w:val="VPBulletsbody-againstmargin"/>
      </w:pPr>
      <w:r w:rsidRPr="00435ED9">
        <w:t xml:space="preserve">a system that </w:t>
      </w:r>
      <w:r w:rsidR="00637046" w:rsidRPr="00435ED9">
        <w:t>indicate</w:t>
      </w:r>
      <w:r w:rsidRPr="00435ED9">
        <w:t>s</w:t>
      </w:r>
      <w:r w:rsidR="00637046" w:rsidRPr="00435ED9">
        <w:t xml:space="preserve"> when </w:t>
      </w:r>
      <w:r w:rsidR="00DA13A5" w:rsidRPr="00435ED9">
        <w:t>the engine temperature</w:t>
      </w:r>
      <w:r w:rsidR="00637046" w:rsidRPr="00435ED9">
        <w:t xml:space="preserve"> reaches </w:t>
      </w:r>
      <w:r w:rsidR="002C0374" w:rsidRPr="00435ED9">
        <w:t>approximately 90 d</w:t>
      </w:r>
      <w:r w:rsidRPr="00435ED9">
        <w:t>egrees and requires the cooling fan to be switched on</w:t>
      </w:r>
    </w:p>
    <w:p w14:paraId="7889854A" w14:textId="77777777" w:rsidR="00D81682" w:rsidRPr="00435ED9" w:rsidRDefault="00DA13A5" w:rsidP="00D81682">
      <w:pPr>
        <w:pStyle w:val="VPBulletsbody-againstmargin"/>
      </w:pPr>
      <w:r w:rsidRPr="00435ED9">
        <w:t>a remote indicat</w:t>
      </w:r>
      <w:r w:rsidR="00D81682" w:rsidRPr="00435ED9">
        <w:t>or,</w:t>
      </w:r>
      <w:r w:rsidRPr="00435ED9">
        <w:t xml:space="preserve"> using a LED</w:t>
      </w:r>
      <w:r w:rsidR="00D81682" w:rsidRPr="00435ED9">
        <w:t>,</w:t>
      </w:r>
      <w:r w:rsidRPr="00435ED9">
        <w:t xml:space="preserve"> that </w:t>
      </w:r>
      <w:r w:rsidR="00D81682" w:rsidRPr="00435ED9">
        <w:t>shows when the fan is operating</w:t>
      </w:r>
    </w:p>
    <w:p w14:paraId="4ECB61B7" w14:textId="77777777" w:rsidR="00D81682" w:rsidRPr="00435ED9" w:rsidRDefault="00D81682" w:rsidP="00D81682">
      <w:pPr>
        <w:pStyle w:val="VPBulletsbody-againstmargin"/>
      </w:pPr>
      <w:r w:rsidRPr="00435ED9">
        <w:t xml:space="preserve">a </w:t>
      </w:r>
      <w:r w:rsidR="00DA13A5" w:rsidRPr="00435ED9">
        <w:t>short warning buzzer that buzzes for 1 second to warn the driver</w:t>
      </w:r>
    </w:p>
    <w:p w14:paraId="6B7090CE" w14:textId="77777777" w:rsidR="00DA13A5" w:rsidRPr="00435ED9" w:rsidRDefault="00D81682" w:rsidP="00D81682">
      <w:pPr>
        <w:pStyle w:val="VPBulletsbody-againstmargin"/>
        <w:rPr>
          <w:b/>
        </w:rPr>
      </w:pPr>
      <w:r w:rsidRPr="00435ED9">
        <w:t xml:space="preserve">a </w:t>
      </w:r>
      <w:r w:rsidR="00DA13A5" w:rsidRPr="00435ED9">
        <w:t xml:space="preserve">circuit </w:t>
      </w:r>
      <w:r w:rsidRPr="00435ED9">
        <w:t>that</w:t>
      </w:r>
      <w:r w:rsidR="00DA13A5" w:rsidRPr="00435ED9">
        <w:t xml:space="preserve"> provide</w:t>
      </w:r>
      <w:r w:rsidRPr="00435ED9">
        <w:t>s</w:t>
      </w:r>
      <w:r w:rsidR="00DA13A5" w:rsidRPr="00435ED9">
        <w:t xml:space="preserve"> a switch </w:t>
      </w:r>
      <w:r w:rsidRPr="00435ED9">
        <w:t>so</w:t>
      </w:r>
      <w:r w:rsidR="00DA13A5" w:rsidRPr="00435ED9">
        <w:t xml:space="preserve"> the driver </w:t>
      </w:r>
      <w:r w:rsidRPr="00435ED9">
        <w:t>can</w:t>
      </w:r>
      <w:r w:rsidR="00DA13A5" w:rsidRPr="00435ED9">
        <w:t xml:space="preserve"> manually operate the cooling fan.</w:t>
      </w:r>
    </w:p>
    <w:p w14:paraId="58701B2E" w14:textId="77777777" w:rsidR="0019797B" w:rsidRPr="00E6514E" w:rsidRDefault="0019797B" w:rsidP="0019797B">
      <w:r w:rsidRPr="00E6514E">
        <w:t>The system will be a microcontroller-based circuit, using the following components:</w:t>
      </w:r>
    </w:p>
    <w:p w14:paraId="5FCFA6B9" w14:textId="77777777" w:rsidR="0019797B" w:rsidRPr="00E6514E" w:rsidRDefault="00BC0188" w:rsidP="00BC0188">
      <w:pPr>
        <w:pStyle w:val="VPBulletsbody-againstmargin"/>
      </w:pPr>
      <w:r w:rsidRPr="00E6514E">
        <w:t>microcontroller (for example</w:t>
      </w:r>
      <w:r w:rsidR="0019797B" w:rsidRPr="00E6514E">
        <w:t xml:space="preserve"> PIC, PICAXE, AVR, Basic Stamp)</w:t>
      </w:r>
    </w:p>
    <w:p w14:paraId="3C3C0071" w14:textId="77777777" w:rsidR="0019797B" w:rsidRPr="006D732A" w:rsidRDefault="0019797B" w:rsidP="00BC0188">
      <w:pPr>
        <w:pStyle w:val="VPBulletsbody-againstmargin"/>
      </w:pPr>
      <w:r w:rsidRPr="006D732A">
        <w:t>LED and a buzzer as indicators</w:t>
      </w:r>
    </w:p>
    <w:p w14:paraId="64E9C4D7" w14:textId="77777777" w:rsidR="0019797B" w:rsidRPr="006D732A" w:rsidRDefault="0019797B" w:rsidP="00BC0188">
      <w:pPr>
        <w:pStyle w:val="VPBulletsbody-againstmargin"/>
      </w:pPr>
      <w:r w:rsidRPr="006D732A">
        <w:t>switch for manual override control</w:t>
      </w:r>
    </w:p>
    <w:p w14:paraId="77316B7B" w14:textId="77777777" w:rsidR="0019797B" w:rsidRPr="00E6514E" w:rsidRDefault="0019797B" w:rsidP="00BC0188">
      <w:pPr>
        <w:pStyle w:val="VPBulletsbody-againstmargin"/>
      </w:pPr>
      <w:r w:rsidRPr="00E6514E">
        <w:t>thermistor in a voltage divider sub-circuit</w:t>
      </w:r>
    </w:p>
    <w:p w14:paraId="3DF545CB" w14:textId="77777777" w:rsidR="0019797B" w:rsidRPr="00E6514E" w:rsidRDefault="0019797B" w:rsidP="00BC0188">
      <w:pPr>
        <w:pStyle w:val="VPBulletsbody-againstmargin"/>
      </w:pPr>
      <w:r w:rsidRPr="00E6514E">
        <w:t>motor with a fan driven by a suitable transistor amplifier sub-circuit.</w:t>
      </w:r>
    </w:p>
    <w:p w14:paraId="05835D2F" w14:textId="77777777" w:rsidR="00F640CD" w:rsidRPr="00E6514E" w:rsidRDefault="0019797B" w:rsidP="00F640CD">
      <w:r w:rsidRPr="00E6514E">
        <w:t>A suitable platform for this work would be an electronic breadboard</w:t>
      </w:r>
      <w:r w:rsidR="00F640CD" w:rsidRPr="00E6514E">
        <w:t xml:space="preserve"> and you may also need </w:t>
      </w:r>
      <w:r w:rsidR="00E67956" w:rsidRPr="00E6514E">
        <w:t>fixed or variable resistors, d</w:t>
      </w:r>
      <w:r w:rsidR="00F640CD" w:rsidRPr="00E6514E">
        <w:t>iodes and capacitors.</w:t>
      </w:r>
    </w:p>
    <w:p w14:paraId="1B9A7EC9" w14:textId="77777777" w:rsidR="006D0C44" w:rsidRPr="00E6514E" w:rsidRDefault="006D0C44" w:rsidP="006D0C44">
      <w:pPr>
        <w:pStyle w:val="Heading2"/>
      </w:pPr>
      <w:r w:rsidRPr="00E6514E">
        <w:t>Steps for construction</w:t>
      </w:r>
    </w:p>
    <w:p w14:paraId="10FEAD07" w14:textId="77777777" w:rsidR="0019797B" w:rsidRPr="00E6514E" w:rsidRDefault="00F640CD" w:rsidP="00435ED9">
      <w:r w:rsidRPr="00E6514E">
        <w:t xml:space="preserve">Use these </w:t>
      </w:r>
      <w:r w:rsidR="00F37FCA" w:rsidRPr="00E6514E">
        <w:t xml:space="preserve">six </w:t>
      </w:r>
      <w:r w:rsidR="0019797B" w:rsidRPr="00E6514E">
        <w:t>steps</w:t>
      </w:r>
      <w:r w:rsidRPr="00E6514E">
        <w:t xml:space="preserve"> to design and construct your fan cooling system</w:t>
      </w:r>
      <w:r w:rsidR="00B23FBB">
        <w:t xml:space="preserve"> for a car,</w:t>
      </w:r>
      <w:r w:rsidR="006D0C44" w:rsidRPr="00E6514E">
        <w:t xml:space="preserve"> and support your work with documented evidence</w:t>
      </w:r>
      <w:r w:rsidRPr="00E6514E">
        <w:t>:</w:t>
      </w:r>
    </w:p>
    <w:p w14:paraId="1540AE60" w14:textId="77777777" w:rsidR="0019797B" w:rsidRPr="00E6514E" w:rsidRDefault="0019797B" w:rsidP="0019797B">
      <w:pPr>
        <w:pStyle w:val="VPBodyNumbering"/>
      </w:pPr>
      <w:r w:rsidRPr="00E6514E">
        <w:t xml:space="preserve">Use a breadboard to connect 3 LEDs to a microcontroller with three different resistor values. </w:t>
      </w:r>
      <w:r w:rsidR="00531782" w:rsidRPr="00E6514E">
        <w:t>Program</w:t>
      </w:r>
      <w:r w:rsidRPr="00E6514E">
        <w:t xml:space="preserve"> the microcontroller to control the </w:t>
      </w:r>
      <w:proofErr w:type="gramStart"/>
      <w:r w:rsidRPr="00E6514E">
        <w:t>LEDs, and</w:t>
      </w:r>
      <w:proofErr w:type="gramEnd"/>
      <w:r w:rsidRPr="00E6514E">
        <w:t xml:space="preserve"> describe and explain the effects of different resistor values. Determine a correct value of resistance for your circuit and explain your choice in terms of current and voltage requirements for an LED. Show your calculations for the currents and voltages in each LED sub-circuit.</w:t>
      </w:r>
    </w:p>
    <w:p w14:paraId="6D6E61A1" w14:textId="77777777" w:rsidR="0019797B" w:rsidRPr="00E6514E" w:rsidRDefault="0019797B" w:rsidP="0019797B">
      <w:pPr>
        <w:pStyle w:val="VPBodyNumbering"/>
      </w:pPr>
      <w:r w:rsidRPr="00E6514E">
        <w:t xml:space="preserve">Connect a transistor amplifier circuit to your microcontroller and attach a small </w:t>
      </w:r>
      <w:r w:rsidR="007A1FD0" w:rsidRPr="00E6514E">
        <w:t>m</w:t>
      </w:r>
      <w:r w:rsidRPr="00E6514E">
        <w:t>otor to this. Explain why a transistor is required and how it affects the current and voltage in the relay sub-circuit.</w:t>
      </w:r>
    </w:p>
    <w:p w14:paraId="3EA445A4" w14:textId="77777777" w:rsidR="0019797B" w:rsidRPr="00E6514E" w:rsidRDefault="0019797B" w:rsidP="0019797B">
      <w:pPr>
        <w:pStyle w:val="VPBodyNumbering"/>
      </w:pPr>
      <w:r w:rsidRPr="00E6514E">
        <w:t xml:space="preserve">Connect a switch to your microcontroller and write a simple </w:t>
      </w:r>
      <w:r w:rsidR="0085390A" w:rsidRPr="00E6514E">
        <w:t>program</w:t>
      </w:r>
      <w:r w:rsidRPr="00E6514E">
        <w:t xml:space="preserve"> that changes the state of the motor every time the switch is pressed. Describe the purpose of the resistor in the circuit and explain its effect on the microcontroller input.</w:t>
      </w:r>
    </w:p>
    <w:p w14:paraId="3F106AA3" w14:textId="77777777" w:rsidR="0019797B" w:rsidRDefault="0019797B" w:rsidP="0019797B">
      <w:pPr>
        <w:pStyle w:val="VPBodyNumbering"/>
      </w:pPr>
      <w:r w:rsidRPr="00E6514E">
        <w:t>Connect a thermistor in a voltage divider to your microcontroller and use this to show the effect of heat on your motor:</w:t>
      </w:r>
    </w:p>
    <w:p w14:paraId="73D7C2AF" w14:textId="77777777" w:rsidR="004E5C85" w:rsidRDefault="00531782" w:rsidP="00435ED9">
      <w:pPr>
        <w:pStyle w:val="VPBodyNumbering"/>
        <w:numPr>
          <w:ilvl w:val="1"/>
          <w:numId w:val="1"/>
        </w:numPr>
      </w:pPr>
      <w:r w:rsidRPr="00E6514E">
        <w:t>i</w:t>
      </w:r>
      <w:r w:rsidR="006D0C44" w:rsidRPr="00E6514E">
        <w:t xml:space="preserve">n </w:t>
      </w:r>
      <w:r w:rsidR="0019797B" w:rsidRPr="00E6514E">
        <w:t>the normal room environment</w:t>
      </w:r>
    </w:p>
    <w:p w14:paraId="37549AC0" w14:textId="77777777" w:rsidR="004E5C85" w:rsidRDefault="006D0C44" w:rsidP="00435ED9">
      <w:pPr>
        <w:pStyle w:val="VPBodyNumbering"/>
        <w:numPr>
          <w:ilvl w:val="1"/>
          <w:numId w:val="1"/>
        </w:numPr>
      </w:pPr>
      <w:r w:rsidRPr="00E6514E">
        <w:t>when the temperature is 90-100 d</w:t>
      </w:r>
      <w:r w:rsidR="00531782" w:rsidRPr="00E6514E">
        <w:t xml:space="preserve">egrees </w:t>
      </w:r>
      <w:r w:rsidR="00BA1358" w:rsidRPr="00E6514E">
        <w:t>Celsius</w:t>
      </w:r>
      <w:r w:rsidR="00EF69CA" w:rsidRPr="00E6514E">
        <w:t>.</w:t>
      </w:r>
    </w:p>
    <w:p w14:paraId="43C1963C" w14:textId="77777777" w:rsidR="0019797B" w:rsidRPr="00E6514E" w:rsidRDefault="006D0C44" w:rsidP="0019797B">
      <w:pPr>
        <w:pStyle w:val="VPBodyNumbering"/>
      </w:pPr>
      <w:r w:rsidRPr="00E6514E">
        <w:t>Calibrate the</w:t>
      </w:r>
      <w:r w:rsidR="0019797B" w:rsidRPr="00E6514E">
        <w:t xml:space="preserve"> thermistor at specific temperature levels</w:t>
      </w:r>
      <w:r w:rsidRPr="00E6514E">
        <w:t xml:space="preserve"> and explain</w:t>
      </w:r>
      <w:r w:rsidR="0019797B" w:rsidRPr="00E6514E">
        <w:t xml:space="preserve"> how </w:t>
      </w:r>
      <w:r w:rsidRPr="00E6514E">
        <w:t>this is done.</w:t>
      </w:r>
    </w:p>
    <w:p w14:paraId="74AD5782" w14:textId="77777777" w:rsidR="0019797B" w:rsidRPr="00E6514E" w:rsidRDefault="0019797B" w:rsidP="0019797B">
      <w:pPr>
        <w:pStyle w:val="VPBodyNumbering"/>
      </w:pPr>
      <w:r w:rsidRPr="00E6514E">
        <w:t xml:space="preserve">Modify the </w:t>
      </w:r>
      <w:r w:rsidR="0085390A" w:rsidRPr="00E6514E">
        <w:t>program</w:t>
      </w:r>
      <w:r w:rsidRPr="00E6514E">
        <w:t xml:space="preserve"> so that either the </w:t>
      </w:r>
      <w:bookmarkStart w:id="0" w:name="OLE_LINK1"/>
      <w:bookmarkStart w:id="1" w:name="OLE_LINK2"/>
      <w:r w:rsidRPr="00E6514E">
        <w:t>thermistor</w:t>
      </w:r>
      <w:bookmarkEnd w:id="0"/>
      <w:bookmarkEnd w:id="1"/>
      <w:r w:rsidRPr="00E6514E">
        <w:t xml:space="preserve"> or the switch controls the motor</w:t>
      </w:r>
      <w:r w:rsidR="006D0C44" w:rsidRPr="00E6514E">
        <w:t xml:space="preserve"> LED and b</w:t>
      </w:r>
      <w:r w:rsidRPr="00E6514E">
        <w:t>uzzer.</w:t>
      </w:r>
    </w:p>
    <w:p w14:paraId="3902FCA7" w14:textId="77777777" w:rsidR="006D0C44" w:rsidRPr="00E6514E" w:rsidRDefault="006D0C44" w:rsidP="00D9501B">
      <w:pPr>
        <w:keepNext/>
      </w:pPr>
      <w:r w:rsidRPr="00E6514E">
        <w:lastRenderedPageBreak/>
        <w:t>Use the circuit below, if required.</w:t>
      </w:r>
    </w:p>
    <w:p w14:paraId="42A37832" w14:textId="77777777" w:rsidR="00B3553A" w:rsidRPr="00E6514E" w:rsidRDefault="006B312F" w:rsidP="00B3553A">
      <w:pPr>
        <w:pStyle w:val="Heading2"/>
      </w:pPr>
      <w:r>
        <w:rPr>
          <w:noProof/>
          <w:lang w:eastAsia="en-NZ"/>
        </w:rPr>
        <w:drawing>
          <wp:inline distT="0" distB="0" distL="0" distR="0" wp14:anchorId="4C5358BF" wp14:editId="34807772">
            <wp:extent cx="5731510" cy="30454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diagra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045460"/>
                    </a:xfrm>
                    <a:prstGeom prst="rect">
                      <a:avLst/>
                    </a:prstGeom>
                  </pic:spPr>
                </pic:pic>
              </a:graphicData>
            </a:graphic>
          </wp:inline>
        </w:drawing>
      </w:r>
      <w:r w:rsidR="00B3553A" w:rsidRPr="00E6514E">
        <w:t>Completing the task</w:t>
      </w:r>
    </w:p>
    <w:p w14:paraId="1446F4BA" w14:textId="77777777" w:rsidR="0019797B" w:rsidRPr="00E6514E" w:rsidRDefault="00F640CD" w:rsidP="00B3553A">
      <w:pPr>
        <w:rPr>
          <w:rFonts w:eastAsia="Arial" w:cstheme="minorHAnsi"/>
        </w:rPr>
      </w:pPr>
      <w:r w:rsidRPr="00E6514E">
        <w:t xml:space="preserve">As you </w:t>
      </w:r>
      <w:r w:rsidR="00B3553A" w:rsidRPr="00E6514E">
        <w:t xml:space="preserve">perform </w:t>
      </w:r>
      <w:r w:rsidRPr="00E6514E">
        <w:t xml:space="preserve">the task, </w:t>
      </w:r>
      <w:r w:rsidR="00B3553A" w:rsidRPr="00E6514E">
        <w:t xml:space="preserve">make notes and </w:t>
      </w:r>
      <w:r w:rsidRPr="00E6514E">
        <w:t xml:space="preserve">gather evidence </w:t>
      </w:r>
      <w:r w:rsidR="00B3553A" w:rsidRPr="00E6514E">
        <w:t xml:space="preserve">for inclusion </w:t>
      </w:r>
      <w:r w:rsidR="00393317" w:rsidRPr="00E6514E">
        <w:t>in a</w:t>
      </w:r>
      <w:r w:rsidR="00B3553A" w:rsidRPr="00E6514E">
        <w:t xml:space="preserve"> portfolio</w:t>
      </w:r>
      <w:r w:rsidR="00B3553A" w:rsidRPr="00E6514E">
        <w:rPr>
          <w:rFonts w:eastAsia="Arial" w:cstheme="minorHAnsi"/>
          <w:color w:val="auto"/>
          <w:lang w:eastAsia="en-NZ"/>
        </w:rPr>
        <w:t xml:space="preserve">. </w:t>
      </w:r>
      <w:r w:rsidR="0019797B" w:rsidRPr="00E6514E">
        <w:rPr>
          <w:rFonts w:eastAsia="Arial" w:cstheme="minorHAnsi"/>
        </w:rPr>
        <w:t>For example:</w:t>
      </w:r>
    </w:p>
    <w:p w14:paraId="01273FE4" w14:textId="77777777" w:rsidR="00B3553A" w:rsidRPr="00E6514E" w:rsidRDefault="00531782" w:rsidP="00B3553A">
      <w:pPr>
        <w:pStyle w:val="VPBulletsbody-againstmargin"/>
        <w:rPr>
          <w:rFonts w:eastAsia="Arial"/>
        </w:rPr>
      </w:pPr>
      <w:r w:rsidRPr="00E6514E">
        <w:rPr>
          <w:rFonts w:eastAsia="Arial"/>
        </w:rPr>
        <w:t>d</w:t>
      </w:r>
      <w:r w:rsidR="00B3553A" w:rsidRPr="00E6514E">
        <w:rPr>
          <w:rFonts w:eastAsia="Arial"/>
        </w:rPr>
        <w:t xml:space="preserve">escribe what happens to the operating function of your temperature-controlled detection system when you use different </w:t>
      </w:r>
      <w:r w:rsidRPr="00E6514E">
        <w:rPr>
          <w:rFonts w:eastAsia="Arial"/>
        </w:rPr>
        <w:t>values of electronic components</w:t>
      </w:r>
    </w:p>
    <w:p w14:paraId="59CAC9C5" w14:textId="77777777" w:rsidR="0019797B" w:rsidRPr="00E6514E" w:rsidRDefault="00531782" w:rsidP="00B3553A">
      <w:pPr>
        <w:pStyle w:val="VPBulletsbody-againstmargin"/>
        <w:rPr>
          <w:rFonts w:eastAsia="Arial"/>
        </w:rPr>
      </w:pPr>
      <w:r w:rsidRPr="00E6514E">
        <w:rPr>
          <w:rFonts w:eastAsia="Arial"/>
        </w:rPr>
        <w:t>d</w:t>
      </w:r>
      <w:r w:rsidR="0019797B" w:rsidRPr="00E6514E">
        <w:rPr>
          <w:rFonts w:eastAsia="Arial"/>
        </w:rPr>
        <w:t>escribe what happens to the light-controlled detection system when you apply consistent and correct use of at least five</w:t>
      </w:r>
      <w:r w:rsidR="00B3553A" w:rsidRPr="00E6514E">
        <w:rPr>
          <w:rFonts w:eastAsia="Arial"/>
        </w:rPr>
        <w:t xml:space="preserve"> basic concepts, for example</w:t>
      </w:r>
      <w:r w:rsidR="0019797B" w:rsidRPr="00E6514E">
        <w:rPr>
          <w:rFonts w:eastAsia="Arial"/>
        </w:rPr>
        <w:t xml:space="preserve"> voltage, current, open and closed circuits, correct use of component symbols, software to control basic microcontroller circuits</w:t>
      </w:r>
    </w:p>
    <w:p w14:paraId="53AB7065" w14:textId="77777777" w:rsidR="00B3553A" w:rsidRPr="00E6514E" w:rsidRDefault="00531782" w:rsidP="00B3553A">
      <w:pPr>
        <w:pStyle w:val="VPBulletsbody-againstmargin"/>
        <w:rPr>
          <w:rFonts w:eastAsia="Arial"/>
        </w:rPr>
      </w:pPr>
      <w:r w:rsidRPr="00E6514E">
        <w:rPr>
          <w:rFonts w:eastAsia="Arial"/>
        </w:rPr>
        <w:t>e</w:t>
      </w:r>
      <w:r w:rsidR="0019797B" w:rsidRPr="00E6514E">
        <w:rPr>
          <w:rFonts w:eastAsia="Arial"/>
        </w:rPr>
        <w:t>xplain your choice of basic components to build your circuit, for example resistor to limit current and/or</w:t>
      </w:r>
      <w:r w:rsidRPr="00E6514E">
        <w:rPr>
          <w:rFonts w:eastAsia="Arial"/>
        </w:rPr>
        <w:t xml:space="preserve"> transistor to amplify current</w:t>
      </w:r>
    </w:p>
    <w:p w14:paraId="7303B239" w14:textId="77777777" w:rsidR="0019797B" w:rsidRPr="00E6514E" w:rsidRDefault="00531782" w:rsidP="00B3553A">
      <w:pPr>
        <w:pStyle w:val="VPBulletsbody-againstmargin"/>
        <w:rPr>
          <w:rFonts w:eastAsia="Arial"/>
        </w:rPr>
      </w:pPr>
      <w:r w:rsidRPr="00E6514E">
        <w:rPr>
          <w:rFonts w:eastAsia="Arial"/>
        </w:rPr>
        <w:t>e</w:t>
      </w:r>
      <w:r w:rsidR="0019797B" w:rsidRPr="00E6514E">
        <w:rPr>
          <w:rFonts w:eastAsia="Arial"/>
        </w:rPr>
        <w:t>xplain an</w:t>
      </w:r>
      <w:r w:rsidR="00B3553A" w:rsidRPr="00E6514E">
        <w:rPr>
          <w:rFonts w:eastAsia="Arial"/>
        </w:rPr>
        <w:t xml:space="preserve">y calculations and/or research, </w:t>
      </w:r>
      <w:r w:rsidR="00FB28D4" w:rsidRPr="00E6514E">
        <w:rPr>
          <w:rFonts w:eastAsia="Arial"/>
        </w:rPr>
        <w:t>for example using manufacturer data sheets,</w:t>
      </w:r>
      <w:r w:rsidR="0019797B" w:rsidRPr="00E6514E">
        <w:rPr>
          <w:rFonts w:eastAsia="Arial"/>
        </w:rPr>
        <w:t xml:space="preserve"> that you used to determine the b</w:t>
      </w:r>
      <w:r w:rsidRPr="00E6514E">
        <w:rPr>
          <w:rFonts w:eastAsia="Arial"/>
        </w:rPr>
        <w:t>est components for your circuit</w:t>
      </w:r>
    </w:p>
    <w:p w14:paraId="6FD9253F" w14:textId="77777777" w:rsidR="0019797B" w:rsidRPr="00E6514E" w:rsidRDefault="00531782" w:rsidP="00B3553A">
      <w:pPr>
        <w:pStyle w:val="VPBulletsbody-againstmargin"/>
        <w:rPr>
          <w:rFonts w:eastAsia="Arial"/>
        </w:rPr>
      </w:pPr>
      <w:r w:rsidRPr="00E6514E">
        <w:rPr>
          <w:rFonts w:eastAsia="Arial"/>
        </w:rPr>
        <w:t>d</w:t>
      </w:r>
      <w:r w:rsidR="0019797B" w:rsidRPr="00E6514E">
        <w:rPr>
          <w:rFonts w:eastAsia="Arial"/>
        </w:rPr>
        <w:t>escribe how your circuit behaves in terms of the basic con</w:t>
      </w:r>
      <w:r w:rsidR="00B3553A" w:rsidRPr="00E6514E">
        <w:rPr>
          <w:rFonts w:eastAsia="Arial"/>
        </w:rPr>
        <w:t>cepts, for example</w:t>
      </w:r>
      <w:r w:rsidRPr="00E6514E">
        <w:rPr>
          <w:rFonts w:eastAsia="Arial"/>
        </w:rPr>
        <w:t xml:space="preserve"> a voltage divider</w:t>
      </w:r>
    </w:p>
    <w:p w14:paraId="7876DB7E" w14:textId="77777777" w:rsidR="0019797B" w:rsidRPr="00E6514E" w:rsidRDefault="00531782" w:rsidP="00B3553A">
      <w:pPr>
        <w:pStyle w:val="VPBulletsbody-againstmargin"/>
        <w:rPr>
          <w:rFonts w:eastAsia="Arial"/>
        </w:rPr>
      </w:pPr>
      <w:r w:rsidRPr="00E6514E">
        <w:rPr>
          <w:rFonts w:eastAsia="Arial"/>
        </w:rPr>
        <w:t>d</w:t>
      </w:r>
      <w:r w:rsidR="0019797B" w:rsidRPr="00E6514E">
        <w:rPr>
          <w:rFonts w:eastAsia="Arial"/>
        </w:rPr>
        <w:t>iscuss the operation, function, and calculation of the electronic components you use</w:t>
      </w:r>
      <w:r w:rsidR="00EC6230" w:rsidRPr="00E6514E">
        <w:rPr>
          <w:rFonts w:eastAsia="Arial"/>
        </w:rPr>
        <w:t>d in your circuit, for example:</w:t>
      </w:r>
    </w:p>
    <w:p w14:paraId="02CF697D" w14:textId="77777777" w:rsidR="0019797B" w:rsidRPr="00E6514E" w:rsidRDefault="0019797B" w:rsidP="00531782">
      <w:pPr>
        <w:pStyle w:val="VPBulletsbody-againstmargin"/>
        <w:numPr>
          <w:ilvl w:val="1"/>
          <w:numId w:val="2"/>
        </w:numPr>
      </w:pPr>
      <w:r w:rsidRPr="00E6514E">
        <w:t>resistor values in a LED current limit sub-circuit controlled by a microcontroller</w:t>
      </w:r>
    </w:p>
    <w:p w14:paraId="6A0E857F" w14:textId="77777777" w:rsidR="0019797B" w:rsidRPr="00E6514E" w:rsidRDefault="0019797B" w:rsidP="00531782">
      <w:pPr>
        <w:pStyle w:val="VPBulletsbody-againstmargin"/>
        <w:numPr>
          <w:ilvl w:val="1"/>
          <w:numId w:val="2"/>
        </w:numPr>
      </w:pPr>
      <w:r w:rsidRPr="00E6514E">
        <w:t>voltage divider sub-circuit resistor values as inputs to a microcontroller</w:t>
      </w:r>
    </w:p>
    <w:p w14:paraId="4A2455F8" w14:textId="77777777" w:rsidR="0019797B" w:rsidRPr="00E6514E" w:rsidRDefault="0019797B" w:rsidP="00531782">
      <w:pPr>
        <w:pStyle w:val="VPBulletsbody-againstmargin"/>
        <w:numPr>
          <w:ilvl w:val="1"/>
          <w:numId w:val="2"/>
        </w:numPr>
      </w:pPr>
      <w:r w:rsidRPr="00E6514E">
        <w:t>diode between a circuit and a power source</w:t>
      </w:r>
    </w:p>
    <w:p w14:paraId="6F02ED19" w14:textId="77777777" w:rsidR="0019797B" w:rsidRPr="00E6514E" w:rsidRDefault="0019797B" w:rsidP="00531782">
      <w:pPr>
        <w:pStyle w:val="VPBulletsbody-againstmargin"/>
        <w:numPr>
          <w:ilvl w:val="1"/>
          <w:numId w:val="2"/>
        </w:numPr>
      </w:pPr>
      <w:r w:rsidRPr="00E6514E">
        <w:t>selecting a suitable transistor based upon its characteristics as an amplifier between a microcontroller and a motor.</w:t>
      </w:r>
    </w:p>
    <w:p w14:paraId="5E4EC866" w14:textId="77777777" w:rsidR="00865803" w:rsidRPr="00E6514E" w:rsidRDefault="00865803" w:rsidP="00865803">
      <w:pPr>
        <w:pStyle w:val="Heading2"/>
        <w:rPr>
          <w:rFonts w:eastAsia="Arial"/>
        </w:rPr>
      </w:pPr>
      <w:r w:rsidRPr="00E6514E">
        <w:rPr>
          <w:rFonts w:eastAsia="Arial"/>
        </w:rPr>
        <w:t>Presentation</w:t>
      </w:r>
    </w:p>
    <w:p w14:paraId="0F6AD5B0" w14:textId="77777777" w:rsidR="00865803" w:rsidRPr="00E6514E" w:rsidRDefault="0019797B" w:rsidP="00435ED9">
      <w:r w:rsidRPr="00E6514E">
        <w:t>Present your understandings as a portfolio</w:t>
      </w:r>
      <w:r w:rsidR="00865803" w:rsidRPr="00E6514E">
        <w:t>, which</w:t>
      </w:r>
      <w:r w:rsidRPr="00E6514E">
        <w:t xml:space="preserve"> must include</w:t>
      </w:r>
      <w:r w:rsidR="00865803" w:rsidRPr="00E6514E">
        <w:t>:</w:t>
      </w:r>
    </w:p>
    <w:p w14:paraId="1094723E" w14:textId="77777777" w:rsidR="00865803" w:rsidRPr="00E6514E" w:rsidRDefault="0019797B" w:rsidP="00865803">
      <w:pPr>
        <w:pStyle w:val="VPBulletsbody-againstmargin"/>
        <w:rPr>
          <w:rFonts w:eastAsia="Arial"/>
        </w:rPr>
      </w:pPr>
      <w:r w:rsidRPr="00E6514E">
        <w:rPr>
          <w:rFonts w:eastAsia="Arial"/>
        </w:rPr>
        <w:t>circuit diagrams</w:t>
      </w:r>
    </w:p>
    <w:p w14:paraId="29EF7BEF" w14:textId="77777777" w:rsidR="00865803" w:rsidRPr="00E6514E" w:rsidRDefault="0019797B" w:rsidP="00865803">
      <w:pPr>
        <w:pStyle w:val="VPBulletsbody-againstmargin"/>
        <w:rPr>
          <w:rFonts w:eastAsia="Arial"/>
        </w:rPr>
      </w:pPr>
      <w:r w:rsidRPr="00E6514E">
        <w:rPr>
          <w:rFonts w:eastAsia="Arial"/>
        </w:rPr>
        <w:lastRenderedPageBreak/>
        <w:t>layouts</w:t>
      </w:r>
    </w:p>
    <w:p w14:paraId="63723745" w14:textId="77777777" w:rsidR="00865803" w:rsidRPr="00E6514E" w:rsidRDefault="0085390A" w:rsidP="00865803">
      <w:pPr>
        <w:pStyle w:val="VPBulletsbody-againstmargin"/>
        <w:rPr>
          <w:rFonts w:eastAsia="Arial"/>
        </w:rPr>
      </w:pPr>
      <w:r w:rsidRPr="00E6514E">
        <w:rPr>
          <w:rFonts w:eastAsia="Arial"/>
        </w:rPr>
        <w:t>program</w:t>
      </w:r>
      <w:r w:rsidR="00066215" w:rsidRPr="00E6514E">
        <w:rPr>
          <w:rFonts w:eastAsia="Arial"/>
        </w:rPr>
        <w:t>s</w:t>
      </w:r>
      <w:r w:rsidR="0019797B" w:rsidRPr="00E6514E">
        <w:rPr>
          <w:rFonts w:eastAsia="Arial"/>
        </w:rPr>
        <w:t xml:space="preserve"> for each of the </w:t>
      </w:r>
      <w:r w:rsidR="00066215" w:rsidRPr="00E6514E">
        <w:rPr>
          <w:rFonts w:eastAsia="Arial"/>
        </w:rPr>
        <w:t>six</w:t>
      </w:r>
      <w:r w:rsidR="00173D3B" w:rsidRPr="00E6514E">
        <w:rPr>
          <w:rFonts w:eastAsia="Arial"/>
        </w:rPr>
        <w:t xml:space="preserve"> steps in the task.</w:t>
      </w:r>
    </w:p>
    <w:p w14:paraId="2FBF3BCB" w14:textId="77777777" w:rsidR="00865803" w:rsidRPr="00E6514E" w:rsidRDefault="0019797B" w:rsidP="00865803">
      <w:pPr>
        <w:rPr>
          <w:rFonts w:eastAsia="Arial"/>
        </w:rPr>
      </w:pPr>
      <w:r w:rsidRPr="00E6514E">
        <w:rPr>
          <w:rFonts w:eastAsia="Arial"/>
        </w:rPr>
        <w:t>You may also want to include</w:t>
      </w:r>
      <w:r w:rsidR="00865803" w:rsidRPr="00E6514E">
        <w:rPr>
          <w:rFonts w:eastAsia="Arial"/>
        </w:rPr>
        <w:t>:</w:t>
      </w:r>
    </w:p>
    <w:p w14:paraId="56659989" w14:textId="77777777" w:rsidR="00865803" w:rsidRPr="00E6514E" w:rsidRDefault="0019797B" w:rsidP="00865803">
      <w:pPr>
        <w:pStyle w:val="VPBulletsbody-againstmargin"/>
        <w:rPr>
          <w:rFonts w:eastAsia="Arial"/>
        </w:rPr>
      </w:pPr>
      <w:r w:rsidRPr="00E6514E">
        <w:rPr>
          <w:rFonts w:eastAsia="Arial"/>
        </w:rPr>
        <w:t>annotated diagrams and photographs</w:t>
      </w:r>
    </w:p>
    <w:p w14:paraId="12BFFEDB" w14:textId="77777777" w:rsidR="00865803" w:rsidRPr="00E6514E" w:rsidRDefault="0019797B" w:rsidP="00865803">
      <w:pPr>
        <w:pStyle w:val="VPBulletsbody-againstmargin"/>
        <w:rPr>
          <w:rFonts w:eastAsia="Arial"/>
        </w:rPr>
      </w:pPr>
      <w:r w:rsidRPr="00E6514E">
        <w:rPr>
          <w:rFonts w:eastAsia="Arial"/>
        </w:rPr>
        <w:t>journal entries that describe your trialling and testing of circuits</w:t>
      </w:r>
    </w:p>
    <w:p w14:paraId="6AA0C21E" w14:textId="77777777" w:rsidR="00865803" w:rsidRPr="00E6514E" w:rsidRDefault="0019797B" w:rsidP="00865803">
      <w:pPr>
        <w:pStyle w:val="VPBulletsbody-againstmargin"/>
        <w:rPr>
          <w:rFonts w:eastAsia="Arial"/>
        </w:rPr>
      </w:pPr>
      <w:r w:rsidRPr="00E6514E">
        <w:rPr>
          <w:rFonts w:eastAsia="Arial"/>
        </w:rPr>
        <w:t>your response</w:t>
      </w:r>
      <w:r w:rsidR="00865803" w:rsidRPr="00E6514E">
        <w:rPr>
          <w:rFonts w:eastAsia="Arial"/>
        </w:rPr>
        <w:t>s</w:t>
      </w:r>
      <w:r w:rsidRPr="00E6514E">
        <w:rPr>
          <w:rFonts w:eastAsia="Arial"/>
        </w:rPr>
        <w:t xml:space="preserve"> to assessor</w:t>
      </w:r>
      <w:r w:rsidR="00865803" w:rsidRPr="00E6514E">
        <w:rPr>
          <w:rFonts w:eastAsia="Arial"/>
        </w:rPr>
        <w:t>/educator</w:t>
      </w:r>
      <w:r w:rsidRPr="00E6514E">
        <w:rPr>
          <w:rFonts w:eastAsia="Arial"/>
        </w:rPr>
        <w:t xml:space="preserve"> question</w:t>
      </w:r>
      <w:r w:rsidR="00865803" w:rsidRPr="00E6514E">
        <w:rPr>
          <w:rFonts w:eastAsia="Arial"/>
        </w:rPr>
        <w:t>s</w:t>
      </w:r>
    </w:p>
    <w:p w14:paraId="3443D955" w14:textId="77777777" w:rsidR="00865803" w:rsidRPr="00E6514E" w:rsidRDefault="0019797B" w:rsidP="00865803">
      <w:pPr>
        <w:pStyle w:val="VPBulletsbody-againstmargin"/>
        <w:rPr>
          <w:rFonts w:eastAsia="Arial"/>
        </w:rPr>
      </w:pPr>
      <w:r w:rsidRPr="00E6514E">
        <w:rPr>
          <w:rFonts w:eastAsia="Arial"/>
        </w:rPr>
        <w:t>interview notes from a scheduled assessor</w:t>
      </w:r>
      <w:r w:rsidR="00865803" w:rsidRPr="00E6514E">
        <w:rPr>
          <w:rFonts w:eastAsia="Arial"/>
        </w:rPr>
        <w:t>/educator</w:t>
      </w:r>
      <w:r w:rsidRPr="00E6514E">
        <w:rPr>
          <w:rFonts w:eastAsia="Arial"/>
        </w:rPr>
        <w:t xml:space="preserve"> consultation</w:t>
      </w:r>
    </w:p>
    <w:p w14:paraId="29F562F4" w14:textId="77777777" w:rsidR="0019797B" w:rsidRPr="00E6514E" w:rsidRDefault="00FB28D4" w:rsidP="00865803">
      <w:pPr>
        <w:pStyle w:val="VPBulletsbody-againstmargin"/>
        <w:rPr>
          <w:rFonts w:eastAsia="Arial"/>
        </w:rPr>
      </w:pPr>
      <w:r w:rsidRPr="00E6514E">
        <w:rPr>
          <w:rFonts w:eastAsia="Arial"/>
        </w:rPr>
        <w:t>test results.</w:t>
      </w:r>
    </w:p>
    <w:p w14:paraId="45E1F2A6" w14:textId="77777777" w:rsidR="00562AF8" w:rsidRPr="00E6514E" w:rsidRDefault="00D9501B" w:rsidP="00562AF8">
      <w:r w:rsidRPr="00E6514E">
        <w:t>This is an individual activity.</w:t>
      </w:r>
    </w:p>
    <w:p w14:paraId="08269324" w14:textId="77777777" w:rsidR="00B3553A" w:rsidRPr="00E6514E" w:rsidRDefault="0014057C" w:rsidP="00D9501B">
      <w:pPr>
        <w:pStyle w:val="Heading1"/>
        <w:keepNext/>
      </w:pPr>
      <w:r w:rsidRPr="00E6514E">
        <w:t>Resource</w:t>
      </w:r>
      <w:r w:rsidR="00B320A2" w:rsidRPr="00E6514E">
        <w:t>s</w:t>
      </w:r>
    </w:p>
    <w:p w14:paraId="4AE76E78" w14:textId="77777777" w:rsidR="00B3553A" w:rsidRPr="00E6514E" w:rsidRDefault="00B3553A" w:rsidP="00D9501B">
      <w:pPr>
        <w:pStyle w:val="Heading2"/>
        <w:keepNext/>
      </w:pPr>
      <w:r w:rsidRPr="00E6514E">
        <w:t>Useful websites</w:t>
      </w:r>
      <w:r w:rsidR="00271AA3" w:rsidRPr="00E6514E">
        <w:t>:</w:t>
      </w:r>
    </w:p>
    <w:p w14:paraId="2B85D9BF" w14:textId="77777777" w:rsidR="004E5C85" w:rsidRDefault="0019797B" w:rsidP="00435ED9">
      <w:pPr>
        <w:contextualSpacing/>
      </w:pPr>
      <w:hyperlink r:id="rId12" w:history="1">
        <w:r w:rsidRPr="00E6514E">
          <w:rPr>
            <w:rStyle w:val="Hyperlink"/>
          </w:rPr>
          <w:t>http://www.arduino.cc/en/</w:t>
        </w:r>
      </w:hyperlink>
    </w:p>
    <w:p w14:paraId="48FF3A4B" w14:textId="77777777" w:rsidR="004E5C85" w:rsidRDefault="0019797B" w:rsidP="00435ED9">
      <w:pPr>
        <w:contextualSpacing/>
      </w:pPr>
      <w:hyperlink r:id="rId13" w:history="1">
        <w:r w:rsidRPr="00E6514E">
          <w:rPr>
            <w:rStyle w:val="Hyperlink"/>
          </w:rPr>
          <w:t>www.electronics-tutorials.com/basics/basic-electronics.htm</w:t>
        </w:r>
      </w:hyperlink>
    </w:p>
    <w:p w14:paraId="026C3B26" w14:textId="77777777" w:rsidR="004E5C85" w:rsidRDefault="0019797B" w:rsidP="00435ED9">
      <w:pPr>
        <w:contextualSpacing/>
      </w:pPr>
      <w:hyperlink r:id="rId14" w:history="1">
        <w:r w:rsidRPr="00E6514E">
          <w:rPr>
            <w:rStyle w:val="Hyperlink"/>
          </w:rPr>
          <w:t>http://williamson-labs.com/</w:t>
        </w:r>
      </w:hyperlink>
    </w:p>
    <w:p w14:paraId="0D25C380" w14:textId="77777777" w:rsidR="004E5C85" w:rsidRDefault="0019797B" w:rsidP="00435ED9">
      <w:pPr>
        <w:contextualSpacing/>
      </w:pPr>
      <w:hyperlink r:id="rId15" w:history="1">
        <w:r w:rsidRPr="00E6514E">
          <w:rPr>
            <w:rStyle w:val="Hyperlink"/>
          </w:rPr>
          <w:t>www.technologylearner.com</w:t>
        </w:r>
      </w:hyperlink>
    </w:p>
    <w:p w14:paraId="7CC9BCCC" w14:textId="77777777" w:rsidR="004E5C85" w:rsidRDefault="0019797B" w:rsidP="00435ED9">
      <w:pPr>
        <w:contextualSpacing/>
      </w:pPr>
      <w:hyperlink r:id="rId16" w:history="1">
        <w:r w:rsidRPr="00E6514E">
          <w:rPr>
            <w:rStyle w:val="Hyperlink"/>
          </w:rPr>
          <w:t>www.picaxe.com</w:t>
        </w:r>
      </w:hyperlink>
    </w:p>
    <w:p w14:paraId="625CD0E3" w14:textId="77777777" w:rsidR="006365C4" w:rsidRDefault="006365C4" w:rsidP="00C62253"/>
    <w:p w14:paraId="1DC69006" w14:textId="77777777" w:rsidR="006365C4" w:rsidRDefault="006365C4" w:rsidP="00C62253">
      <w:pPr>
        <w:sectPr w:rsidR="006365C4" w:rsidSect="006365C4">
          <w:headerReference w:type="first" r:id="rId17"/>
          <w:footerReference w:type="first" r:id="rId18"/>
          <w:pgSz w:w="11906" w:h="16838" w:code="9"/>
          <w:pgMar w:top="1440" w:right="1440" w:bottom="1440" w:left="1440" w:header="709" w:footer="709" w:gutter="0"/>
          <w:cols w:space="708"/>
          <w:docGrid w:linePitch="360"/>
        </w:sectPr>
      </w:pPr>
    </w:p>
    <w:p w14:paraId="658FFDCF" w14:textId="77777777" w:rsidR="00E053F6" w:rsidRDefault="00CA2937" w:rsidP="00CA2937">
      <w:pPr>
        <w:pStyle w:val="VPARBoxedHeading"/>
      </w:pPr>
      <w:r>
        <w:lastRenderedPageBreak/>
        <w:t>Vocational Pathway Assessment Resource</w:t>
      </w:r>
    </w:p>
    <w:p w14:paraId="6008E0EA"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85A8C">
            <w:t>91077</w:t>
          </w:r>
        </w:sdtContent>
      </w:sdt>
    </w:p>
    <w:p w14:paraId="4FA94E5E"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A64C27">
            <w:t>Demonstrate understanding</w:t>
          </w:r>
          <w:r w:rsidR="00585A8C" w:rsidRPr="00585A8C">
            <w:t xml:space="preserve"> of basic concepts used in the design and construction of electronic environments</w:t>
          </w:r>
        </w:sdtContent>
      </w:sdt>
    </w:p>
    <w:p w14:paraId="2D30526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numberof credits"/>
          <w:tag w:val="numberof credits"/>
          <w:id w:val="-892884104"/>
          <w:placeholder>
            <w:docPart w:val="302BF743926F470282EFED5F1415162E"/>
          </w:placeholder>
          <w:text/>
        </w:sdtPr>
        <w:sdtEndPr>
          <w:rPr>
            <w:rStyle w:val="xStyleBold"/>
            <w:b/>
            <w:bCs/>
          </w:rPr>
        </w:sdtEndPr>
        <w:sdtContent>
          <w:r w:rsidR="00585A8C">
            <w:t>1</w:t>
          </w:r>
        </w:sdtContent>
      </w:sdt>
    </w:p>
    <w:p w14:paraId="31D6F71D"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585A8C">
            <w:t>3</w:t>
          </w:r>
        </w:sdtContent>
      </w:sdt>
    </w:p>
    <w:p w14:paraId="1ED2F35F"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441A57">
            <w:t>Cooling d</w:t>
          </w:r>
          <w:r w:rsidR="00441A57" w:rsidRPr="00585A8C">
            <w:t>own</w:t>
          </w:r>
        </w:sdtContent>
      </w:sdt>
    </w:p>
    <w:p w14:paraId="1DCF4334"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Content>
          <w:r w:rsidR="00585A8C" w:rsidRPr="00585A8C">
            <w:t>Digital Technologies</w:t>
          </w:r>
        </w:sdtContent>
      </w:sdt>
      <w:r w:rsidR="00C963A6">
        <w:t xml:space="preserve"> </w:t>
      </w:r>
      <w:r w:rsidR="00C963A6" w:rsidRPr="00435ED9">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E71C94">
            <w:t>1.47</w:t>
          </w:r>
          <w:r w:rsidR="007A6630">
            <w:t xml:space="preserve"> v2</w:t>
          </w:r>
        </w:sdtContent>
      </w:sdt>
    </w:p>
    <w:p w14:paraId="3351E481"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resource title"/>
          <w:tag w:val="resource title"/>
          <w:id w:val="-636886451"/>
          <w:placeholder>
            <w:docPart w:val="05F77C4E764443169DA378AA46927677"/>
          </w:placeholder>
          <w:text/>
        </w:sdtPr>
        <w:sdtContent>
          <w:r w:rsidR="00585A8C" w:rsidRPr="00585A8C">
            <w:t>Manufacturing and Technology</w:t>
          </w:r>
        </w:sdtContent>
      </w:sdt>
    </w:p>
    <w:p w14:paraId="67B7EEB2" w14:textId="77777777" w:rsidR="00CA2937" w:rsidRDefault="00015444" w:rsidP="00255DF0">
      <w:pPr>
        <w:pStyle w:val="VPAELBannerAfter8pt"/>
      </w:pPr>
      <w:r>
        <w:t>Assessor/Educator g</w:t>
      </w:r>
      <w:r w:rsidR="00CA2937">
        <w:t>uidelines</w:t>
      </w:r>
    </w:p>
    <w:p w14:paraId="164D0798"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24291F66"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8A642FA"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7D645020"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C62DDA1" w14:textId="77777777" w:rsidR="00CA2937" w:rsidRDefault="00CA2937" w:rsidP="00CA2937">
      <w:pPr>
        <w:pStyle w:val="Heading1"/>
      </w:pPr>
      <w:r>
        <w:t>Context/setting</w:t>
      </w:r>
    </w:p>
    <w:p w14:paraId="47DD22A9" w14:textId="77777777" w:rsidR="00CA2937" w:rsidRPr="00E6514E" w:rsidRDefault="00CA2937">
      <w:r w:rsidRPr="00E6514E">
        <w:t xml:space="preserve">This activity requires learners to </w:t>
      </w:r>
      <w:r w:rsidR="0019797B" w:rsidRPr="00E6514E">
        <w:t xml:space="preserve">demonstrate </w:t>
      </w:r>
      <w:r w:rsidR="00EF0547" w:rsidRPr="00E6514E">
        <w:t xml:space="preserve">comprehensive </w:t>
      </w:r>
      <w:r w:rsidR="0019797B" w:rsidRPr="00E6514E">
        <w:t xml:space="preserve">understanding of basic concepts used in the design and construction of </w:t>
      </w:r>
      <w:r w:rsidR="00EF0547" w:rsidRPr="00E6514E">
        <w:t xml:space="preserve">electronic environments, using the design and construction of </w:t>
      </w:r>
      <w:r w:rsidR="00637046" w:rsidRPr="00E6514E">
        <w:t xml:space="preserve">a </w:t>
      </w:r>
      <w:r w:rsidR="00CB0B35" w:rsidRPr="00E6514E">
        <w:t>sensor-controlled</w:t>
      </w:r>
      <w:r w:rsidR="00F37FCA" w:rsidRPr="00E6514E">
        <w:t xml:space="preserve"> </w:t>
      </w:r>
      <w:r w:rsidR="00637046" w:rsidRPr="00E6514E">
        <w:t xml:space="preserve">cooling </w:t>
      </w:r>
      <w:r w:rsidR="00F37FCA" w:rsidRPr="00E6514E">
        <w:t xml:space="preserve">fan </w:t>
      </w:r>
      <w:r w:rsidR="00637046" w:rsidRPr="00E6514E">
        <w:t>for a car</w:t>
      </w:r>
      <w:r w:rsidR="00015444" w:rsidRPr="00E6514E">
        <w:t>.</w:t>
      </w:r>
    </w:p>
    <w:p w14:paraId="09877794" w14:textId="77777777" w:rsidR="00D86674" w:rsidRPr="00E6514E" w:rsidRDefault="00D86674">
      <w:r w:rsidRPr="00E6514E">
        <w:t>The specifications need to be agreed prior to the implementation of interfacing procedures. They may be provided or developed in negotiation with the learner.</w:t>
      </w:r>
    </w:p>
    <w:p w14:paraId="2D031580" w14:textId="77777777" w:rsidR="00CA2937" w:rsidRPr="00E6514E" w:rsidRDefault="00CA2937" w:rsidP="00CA2937">
      <w:pPr>
        <w:pStyle w:val="Heading1"/>
      </w:pPr>
      <w:r w:rsidRPr="00E6514E">
        <w:t>Conditions</w:t>
      </w:r>
    </w:p>
    <w:p w14:paraId="6A5C93D5" w14:textId="77777777" w:rsidR="00CA2937" w:rsidRPr="00E6514E" w:rsidRDefault="00280199" w:rsidP="00CA2937">
      <w:r w:rsidRPr="00E6514E">
        <w:t>In this activity, l</w:t>
      </w:r>
      <w:r w:rsidR="00531782" w:rsidRPr="00E6514E">
        <w:t>earners will work individually.</w:t>
      </w:r>
    </w:p>
    <w:p w14:paraId="7CA04564" w14:textId="77777777" w:rsidR="00CA2937" w:rsidRPr="00E6514E" w:rsidRDefault="00CA2937" w:rsidP="00D86674">
      <w:pPr>
        <w:pStyle w:val="Heading1"/>
        <w:keepNext/>
      </w:pPr>
      <w:r w:rsidRPr="00E6514E">
        <w:lastRenderedPageBreak/>
        <w:t>Resource requirements</w:t>
      </w:r>
    </w:p>
    <w:p w14:paraId="2B930690" w14:textId="77777777" w:rsidR="0019797B" w:rsidRPr="00E6514E" w:rsidRDefault="0019797B" w:rsidP="0019797B">
      <w:r w:rsidRPr="00E6514E">
        <w:t>Electronic catalogues and supplies are available at:</w:t>
      </w:r>
    </w:p>
    <w:p w14:paraId="426F9841" w14:textId="77777777" w:rsidR="004E5C85" w:rsidRDefault="0019797B" w:rsidP="00435ED9">
      <w:pPr>
        <w:pStyle w:val="VPBulletsbody-againstmargin"/>
        <w:numPr>
          <w:ilvl w:val="0"/>
          <w:numId w:val="0"/>
        </w:numPr>
      </w:pPr>
      <w:hyperlink r:id="rId19" w:history="1">
        <w:r w:rsidRPr="00E6514E">
          <w:rPr>
            <w:rStyle w:val="Hyperlink"/>
          </w:rPr>
          <w:t>www.Surplustronics.co.nz</w:t>
        </w:r>
      </w:hyperlink>
    </w:p>
    <w:p w14:paraId="4E30DC90" w14:textId="77777777" w:rsidR="004E5C85" w:rsidRDefault="0019797B" w:rsidP="00435ED9">
      <w:pPr>
        <w:pStyle w:val="VPBulletsbody-againstmargin"/>
        <w:numPr>
          <w:ilvl w:val="0"/>
          <w:numId w:val="0"/>
        </w:numPr>
      </w:pPr>
      <w:hyperlink r:id="rId20" w:history="1">
        <w:r w:rsidRPr="00E6514E">
          <w:rPr>
            <w:rStyle w:val="Hyperlink"/>
          </w:rPr>
          <w:t>www.Activecomponents.com</w:t>
        </w:r>
      </w:hyperlink>
    </w:p>
    <w:p w14:paraId="438A702E" w14:textId="77777777" w:rsidR="0019797B" w:rsidRPr="00E6514E" w:rsidRDefault="0019797B" w:rsidP="0019797B">
      <w:r w:rsidRPr="00E6514E">
        <w:t>Learners will also require:</w:t>
      </w:r>
    </w:p>
    <w:p w14:paraId="30FE75D2" w14:textId="77777777" w:rsidR="0019797B" w:rsidRPr="00E6514E" w:rsidRDefault="00EF0547" w:rsidP="00EF0547">
      <w:pPr>
        <w:pStyle w:val="VPBulletsbody-againstmargin"/>
      </w:pPr>
      <w:r w:rsidRPr="00E6514E">
        <w:t>i</w:t>
      </w:r>
      <w:r w:rsidR="0019797B" w:rsidRPr="00E6514E">
        <w:t>nternet access</w:t>
      </w:r>
    </w:p>
    <w:p w14:paraId="2CFABC5A" w14:textId="77777777" w:rsidR="0019797B" w:rsidRPr="00E6514E" w:rsidRDefault="0019797B" w:rsidP="00EF0547">
      <w:pPr>
        <w:pStyle w:val="VPBulletsbody-againstmargin"/>
      </w:pPr>
      <w:r w:rsidRPr="00E6514E">
        <w:t>materials to build their detection system</w:t>
      </w:r>
    </w:p>
    <w:p w14:paraId="2A1891FA" w14:textId="77777777" w:rsidR="0019797B" w:rsidRPr="00E6514E" w:rsidRDefault="0019797B" w:rsidP="00EF0547">
      <w:pPr>
        <w:pStyle w:val="VPBulletsbody-againstmargin"/>
      </w:pPr>
      <w:r w:rsidRPr="00E6514E">
        <w:t>a digital camera</w:t>
      </w:r>
    </w:p>
    <w:p w14:paraId="0BA4F007" w14:textId="77777777" w:rsidR="00EF0547" w:rsidRPr="00E6514E" w:rsidRDefault="00EF0547" w:rsidP="00EF0547">
      <w:pPr>
        <w:pStyle w:val="VPBulletsbody-againstmargin"/>
      </w:pPr>
      <w:r w:rsidRPr="00E6514E">
        <w:t>an electronic breadboard</w:t>
      </w:r>
    </w:p>
    <w:p w14:paraId="5198E59A" w14:textId="77777777" w:rsidR="00EF0547" w:rsidRPr="00E6514E" w:rsidRDefault="0019797B" w:rsidP="00EF0547">
      <w:pPr>
        <w:pStyle w:val="VPBulletsbody-againstmargin"/>
      </w:pPr>
      <w:r w:rsidRPr="00E6514E">
        <w:t>electronic circuit s</w:t>
      </w:r>
      <w:r w:rsidR="00EF0547" w:rsidRPr="00E6514E">
        <w:t>imulation software, for example:</w:t>
      </w:r>
    </w:p>
    <w:p w14:paraId="71AD3376" w14:textId="77777777" w:rsidR="004E5C85" w:rsidRDefault="00EF0547" w:rsidP="00435ED9">
      <w:pPr>
        <w:pStyle w:val="VPBulletsbody-againstmargin"/>
        <w:numPr>
          <w:ilvl w:val="0"/>
          <w:numId w:val="0"/>
        </w:numPr>
        <w:ind w:left="357"/>
      </w:pPr>
      <w:hyperlink r:id="rId21" w:history="1">
        <w:r w:rsidRPr="00E6514E">
          <w:rPr>
            <w:rStyle w:val="Hyperlink"/>
          </w:rPr>
          <w:t>www.falstad.com/circuit/</w:t>
        </w:r>
      </w:hyperlink>
    </w:p>
    <w:p w14:paraId="1C9C3300" w14:textId="77777777" w:rsidR="004E5C85" w:rsidRDefault="0019797B" w:rsidP="00435ED9">
      <w:pPr>
        <w:pStyle w:val="VPBulletsbody-againstmargin"/>
        <w:numPr>
          <w:ilvl w:val="0"/>
          <w:numId w:val="0"/>
        </w:numPr>
        <w:ind w:left="357"/>
      </w:pPr>
      <w:hyperlink r:id="rId22" w:history="1">
        <w:r w:rsidRPr="00E6514E">
          <w:rPr>
            <w:rStyle w:val="Hyperlink"/>
          </w:rPr>
          <w:t>www.yenka.com</w:t>
        </w:r>
      </w:hyperlink>
    </w:p>
    <w:p w14:paraId="2F5D47AA" w14:textId="77777777" w:rsidR="00EF0547" w:rsidRPr="00E6514E" w:rsidRDefault="0019797B" w:rsidP="00B3553A">
      <w:pPr>
        <w:pStyle w:val="VPBulletsbody-againstmargin"/>
      </w:pPr>
      <w:r w:rsidRPr="00E6514E">
        <w:t>software for</w:t>
      </w:r>
      <w:r w:rsidR="00EF0547" w:rsidRPr="00E6514E">
        <w:t xml:space="preserve"> schematic capture, for example:</w:t>
      </w:r>
    </w:p>
    <w:p w14:paraId="2893153C" w14:textId="77777777" w:rsidR="004E5C85" w:rsidRDefault="0019797B" w:rsidP="00435ED9">
      <w:pPr>
        <w:pStyle w:val="VPBulletsbody-againstmargin"/>
        <w:numPr>
          <w:ilvl w:val="0"/>
          <w:numId w:val="0"/>
        </w:numPr>
        <w:ind w:left="357"/>
      </w:pPr>
      <w:hyperlink r:id="rId23" w:history="1">
        <w:r w:rsidRPr="00E6514E">
          <w:rPr>
            <w:rStyle w:val="Hyperlink"/>
          </w:rPr>
          <w:t>www.cadsoft.de</w:t>
        </w:r>
      </w:hyperlink>
    </w:p>
    <w:p w14:paraId="2DA2556C" w14:textId="77777777" w:rsidR="0019797B" w:rsidRPr="00E6514E" w:rsidRDefault="0019797B" w:rsidP="0019797B">
      <w:r w:rsidRPr="00E6514E">
        <w:t>The following resources may also be useful:</w:t>
      </w:r>
    </w:p>
    <w:p w14:paraId="47B3D3AB" w14:textId="77777777" w:rsidR="00280D1B" w:rsidRDefault="0019797B">
      <w:r w:rsidRPr="00E6514E">
        <w:rPr>
          <w:i/>
        </w:rPr>
        <w:t>An Introduction to Practical Electronics, Microcontrollers and Software Design</w:t>
      </w:r>
      <w:r w:rsidRPr="00E6514E">
        <w:t xml:space="preserve"> by Bill Collis (available at </w:t>
      </w:r>
      <w:hyperlink r:id="rId24" w:history="1">
        <w:r w:rsidR="007669EE" w:rsidRPr="00E6514E">
          <w:rPr>
            <w:rStyle w:val="Hyperlink"/>
          </w:rPr>
          <w:t>www.techideas.co.nz</w:t>
        </w:r>
      </w:hyperlink>
      <w:r w:rsidRPr="00E6514E">
        <w:t>)</w:t>
      </w:r>
      <w:r w:rsidR="000A5D8B">
        <w:t>.</w:t>
      </w:r>
    </w:p>
    <w:p w14:paraId="58CC333E" w14:textId="77777777" w:rsidR="00280D1B" w:rsidRDefault="0019797B">
      <w:r w:rsidRPr="00E6514E">
        <w:rPr>
          <w:i/>
        </w:rPr>
        <w:t>PICAXE Microcontroller Projects for the Evil Genius</w:t>
      </w:r>
      <w:r w:rsidRPr="00E6514E">
        <w:t xml:space="preserve"> by Ron Hackett (available at </w:t>
      </w:r>
      <w:hyperlink r:id="rId25" w:history="1">
        <w:r w:rsidR="000A5D8B" w:rsidRPr="006D2241">
          <w:rPr>
            <w:rStyle w:val="Hyperlink"/>
          </w:rPr>
          <w:t>www.amazon.com</w:t>
        </w:r>
      </w:hyperlink>
      <w:r w:rsidRPr="00E6514E">
        <w:t>)</w:t>
      </w:r>
      <w:r w:rsidR="00E47908">
        <w:t>.</w:t>
      </w:r>
    </w:p>
    <w:p w14:paraId="2CD6AF7C" w14:textId="77777777" w:rsidR="00A91FB7" w:rsidRPr="00E6514E" w:rsidRDefault="00CA2937" w:rsidP="00A91FB7">
      <w:pPr>
        <w:pStyle w:val="Heading1"/>
      </w:pPr>
      <w:r w:rsidRPr="00E6514E">
        <w:t>Additional information</w:t>
      </w:r>
    </w:p>
    <w:p w14:paraId="4316F958" w14:textId="77777777" w:rsidR="00BA2693" w:rsidRPr="00E6514E" w:rsidRDefault="00BA2693" w:rsidP="00BA2693">
      <w:r w:rsidRPr="00E6514E">
        <w:t>Other microprocessors such as Arduino could be used.</w:t>
      </w:r>
    </w:p>
    <w:p w14:paraId="636881E1" w14:textId="77777777" w:rsidR="00CA2937" w:rsidRPr="00E6514E" w:rsidRDefault="00CA2937" w:rsidP="00E053F6"/>
    <w:p w14:paraId="3B4B7792" w14:textId="77777777" w:rsidR="0003223B" w:rsidRPr="00E6514E" w:rsidRDefault="0003223B" w:rsidP="00E053F6">
      <w:pPr>
        <w:sectPr w:rsidR="0003223B" w:rsidRPr="00E6514E" w:rsidSect="00B320A2">
          <w:headerReference w:type="default" r:id="rId26"/>
          <w:headerReference w:type="first" r:id="rId27"/>
          <w:pgSz w:w="11906" w:h="16838" w:code="9"/>
          <w:pgMar w:top="1440" w:right="1440" w:bottom="1440" w:left="1440" w:header="709" w:footer="709" w:gutter="0"/>
          <w:cols w:space="708"/>
          <w:docGrid w:linePitch="360"/>
        </w:sectPr>
      </w:pPr>
    </w:p>
    <w:p w14:paraId="5936E5EB" w14:textId="77777777" w:rsidR="0003223B" w:rsidRPr="00E6514E" w:rsidRDefault="0003223B" w:rsidP="0003223B">
      <w:pPr>
        <w:pStyle w:val="Heading1"/>
      </w:pPr>
      <w:r w:rsidRPr="00E6514E">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585A8C" w:rsidRPr="00E6514E">
            <w:t>Digital Technologies 91077</w:t>
          </w:r>
        </w:sdtContent>
      </w:sdt>
      <w:r w:rsidRPr="00E6514E">
        <w:t xml:space="preserve"> </w:t>
      </w:r>
      <w:r w:rsidR="00492D25" w:rsidRPr="00E6514E">
        <w:t>–</w:t>
      </w:r>
      <w:r w:rsidRPr="00E6514E">
        <w:t xml:space="preserve"> </w:t>
      </w:r>
      <w:sdt>
        <w:sdtPr>
          <w:alias w:val="Resource title"/>
          <w:tag w:val="Resource title"/>
          <w:id w:val="401076186"/>
          <w:placeholder>
            <w:docPart w:val="083CA754EB534A9CAD35BD9C4117F048"/>
          </w:placeholder>
        </w:sdtPr>
        <w:sdtContent>
          <w:r w:rsidR="00E71C94" w:rsidRPr="00E6514E">
            <w:t>Cool</w:t>
          </w:r>
          <w:r w:rsidR="00441A57">
            <w:t xml:space="preserve">ing </w:t>
          </w:r>
          <w:r w:rsidR="00E71C94" w:rsidRPr="00E6514E">
            <w:t>d</w:t>
          </w:r>
          <w:r w:rsidR="00585A8C" w:rsidRPr="00E6514E">
            <w:t>own</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503"/>
        <w:gridCol w:w="4677"/>
        <w:gridCol w:w="4994"/>
      </w:tblGrid>
      <w:tr w:rsidR="00E33E62" w:rsidRPr="00E6514E" w14:paraId="53ED60CB" w14:textId="77777777" w:rsidTr="00435ED9">
        <w:tc>
          <w:tcPr>
            <w:tcW w:w="4503" w:type="dxa"/>
          </w:tcPr>
          <w:p w14:paraId="2A1F45F5" w14:textId="77777777" w:rsidR="00E33E62" w:rsidRPr="00E6514E" w:rsidRDefault="00E33E62" w:rsidP="00C874D3">
            <w:pPr>
              <w:pStyle w:val="VP11ptBoldCenteredBefore3ptAfter3pt"/>
            </w:pPr>
            <w:r w:rsidRPr="00E6514E">
              <w:t>Evidence/Judgements for Achievement</w:t>
            </w:r>
          </w:p>
        </w:tc>
        <w:tc>
          <w:tcPr>
            <w:tcW w:w="4677" w:type="dxa"/>
          </w:tcPr>
          <w:p w14:paraId="0CCB9CD4" w14:textId="77777777" w:rsidR="00E33E62" w:rsidRPr="00E6514E" w:rsidRDefault="00E33E62" w:rsidP="00C874D3">
            <w:pPr>
              <w:pStyle w:val="VP11ptBoldCenteredBefore3ptAfter3pt"/>
            </w:pPr>
            <w:r w:rsidRPr="00E6514E">
              <w:t>Evidence/Judgements for Achievement with Merit</w:t>
            </w:r>
          </w:p>
        </w:tc>
        <w:tc>
          <w:tcPr>
            <w:tcW w:w="4994" w:type="dxa"/>
          </w:tcPr>
          <w:p w14:paraId="7A4C15CD" w14:textId="77777777" w:rsidR="00E33E62" w:rsidRPr="00E6514E" w:rsidRDefault="00E33E62" w:rsidP="00C874D3">
            <w:pPr>
              <w:pStyle w:val="VP11ptBoldCenteredBefore3ptAfter3pt"/>
            </w:pPr>
            <w:r w:rsidRPr="00E6514E">
              <w:t>Evidence/Judgements for Achievement with Excellence</w:t>
            </w:r>
          </w:p>
        </w:tc>
      </w:tr>
      <w:tr w:rsidR="00E33E62" w:rsidRPr="00E6514E" w14:paraId="5EAA74CB" w14:textId="77777777" w:rsidTr="00435ED9">
        <w:tc>
          <w:tcPr>
            <w:tcW w:w="4503" w:type="dxa"/>
          </w:tcPr>
          <w:p w14:paraId="54A72762" w14:textId="77777777" w:rsidR="00E33E62" w:rsidRPr="00E6514E" w:rsidRDefault="00E33E62" w:rsidP="00C874D3">
            <w:pPr>
              <w:pStyle w:val="VPScheduletext"/>
            </w:pPr>
            <w:r w:rsidRPr="00E6514E">
              <w:t xml:space="preserve">The learner demonstrates understanding of basic concepts used in the design and construction of </w:t>
            </w:r>
            <w:r w:rsidR="00F7624C">
              <w:t xml:space="preserve">a </w:t>
            </w:r>
            <w:r w:rsidR="00F7624C" w:rsidRPr="00E6514E">
              <w:t>sensor-controlled cooling fan for a car</w:t>
            </w:r>
            <w:r w:rsidR="00F7624C" w:rsidRPr="00E6514E" w:rsidDel="00F7624C">
              <w:t xml:space="preserve"> </w:t>
            </w:r>
            <w:r w:rsidRPr="00E6514E">
              <w:t>by:</w:t>
            </w:r>
          </w:p>
          <w:p w14:paraId="2B9EBA10" w14:textId="77777777" w:rsidR="00614AE4" w:rsidRPr="00BD2930" w:rsidRDefault="00614AE4" w:rsidP="00614AE4">
            <w:pPr>
              <w:pStyle w:val="VPSchedulebullets"/>
              <w:rPr>
                <w:rFonts w:ascii="Calibri" w:eastAsia="SimSun" w:hAnsi="Calibri"/>
                <w:color w:val="000000"/>
              </w:rPr>
            </w:pPr>
            <w:r w:rsidRPr="00BD2930">
              <w:rPr>
                <w:rFonts w:ascii="Calibri" w:eastAsia="SimSun" w:hAnsi="Calibri"/>
                <w:color w:val="000000"/>
              </w:rPr>
              <w:t>describing concepts of electronics in practical contexts</w:t>
            </w:r>
          </w:p>
          <w:p w14:paraId="0354BB07" w14:textId="77777777" w:rsidR="00614AE4" w:rsidRPr="00E90784" w:rsidRDefault="00614AE4">
            <w:pPr>
              <w:pStyle w:val="VPScheduleItalic"/>
            </w:pPr>
            <w:r w:rsidRPr="00E90784">
              <w:t>Basic concepts will include understanding of the function of electronic components as well as at least five of the following:</w:t>
            </w:r>
          </w:p>
          <w:p w14:paraId="6497AC65" w14:textId="77777777" w:rsidR="00614AE4" w:rsidRPr="00BD2930" w:rsidRDefault="00614AE4" w:rsidP="00614AE4">
            <w:pPr>
              <w:pStyle w:val="VPSchedulebullets"/>
              <w:numPr>
                <w:ilvl w:val="1"/>
                <w:numId w:val="4"/>
              </w:numPr>
              <w:rPr>
                <w:rFonts w:ascii="Calibri" w:eastAsia="SimSun" w:hAnsi="Calibri"/>
                <w:color w:val="000000"/>
              </w:rPr>
            </w:pPr>
            <w:r w:rsidRPr="00BD2930">
              <w:rPr>
                <w:rFonts w:ascii="Calibri" w:eastAsia="SimSun" w:hAnsi="Calibri"/>
                <w:color w:val="000000"/>
              </w:rPr>
              <w:t>a circuit as a complete path</w:t>
            </w:r>
          </w:p>
          <w:p w14:paraId="29BD8905" w14:textId="77777777" w:rsidR="00614AE4" w:rsidRPr="00BD2930" w:rsidRDefault="00614AE4" w:rsidP="00614AE4">
            <w:pPr>
              <w:pStyle w:val="VPSchedulebullets"/>
              <w:numPr>
                <w:ilvl w:val="1"/>
                <w:numId w:val="4"/>
              </w:numPr>
              <w:rPr>
                <w:rFonts w:ascii="Calibri" w:eastAsia="SimSun" w:hAnsi="Calibri"/>
                <w:color w:val="000000"/>
              </w:rPr>
            </w:pPr>
            <w:r w:rsidRPr="00BD2930">
              <w:rPr>
                <w:rFonts w:ascii="Calibri" w:eastAsia="SimSun" w:hAnsi="Calibri"/>
                <w:color w:val="000000"/>
              </w:rPr>
              <w:t>voltage as an energy level</w:t>
            </w:r>
          </w:p>
          <w:p w14:paraId="673E45A1" w14:textId="77777777" w:rsidR="00614AE4" w:rsidRPr="00BD2930" w:rsidRDefault="00614AE4" w:rsidP="00614AE4">
            <w:pPr>
              <w:pStyle w:val="VPSchedulebullets"/>
              <w:numPr>
                <w:ilvl w:val="1"/>
                <w:numId w:val="4"/>
              </w:numPr>
              <w:rPr>
                <w:rFonts w:ascii="Calibri" w:eastAsia="SimSun" w:hAnsi="Calibri"/>
                <w:color w:val="000000"/>
              </w:rPr>
            </w:pPr>
            <w:r w:rsidRPr="00BD2930">
              <w:rPr>
                <w:rFonts w:ascii="Calibri" w:eastAsia="SimSun" w:hAnsi="Calibri"/>
                <w:color w:val="000000"/>
              </w:rPr>
              <w:t>current as rate of flow of charge</w:t>
            </w:r>
          </w:p>
          <w:p w14:paraId="5B020FE6" w14:textId="77777777" w:rsidR="00614AE4" w:rsidRPr="00BD2930" w:rsidRDefault="00614AE4" w:rsidP="00614AE4">
            <w:pPr>
              <w:pStyle w:val="VPSchedulebullets"/>
              <w:numPr>
                <w:ilvl w:val="1"/>
                <w:numId w:val="4"/>
              </w:numPr>
              <w:rPr>
                <w:rFonts w:ascii="Calibri" w:eastAsia="SimSun" w:hAnsi="Calibri"/>
                <w:color w:val="000000"/>
              </w:rPr>
            </w:pPr>
            <w:r w:rsidRPr="00BD2930">
              <w:rPr>
                <w:rFonts w:ascii="Calibri" w:eastAsia="SimSun" w:hAnsi="Calibri"/>
                <w:color w:val="000000"/>
              </w:rPr>
              <w:t>conduction (limited to the macroscopic behaviour of conductors, insulators, and semiconductors</w:t>
            </w:r>
            <w:r w:rsidR="00F85E48">
              <w:rPr>
                <w:rFonts w:ascii="Calibri" w:eastAsia="SimSun" w:hAnsi="Calibri"/>
                <w:color w:val="000000"/>
              </w:rPr>
              <w:t>)</w:t>
            </w:r>
          </w:p>
          <w:p w14:paraId="7928BF4C" w14:textId="77777777" w:rsidR="00614AE4" w:rsidRPr="00BD2930" w:rsidRDefault="00614AE4" w:rsidP="00614AE4">
            <w:pPr>
              <w:pStyle w:val="VPSchedulebullets"/>
              <w:numPr>
                <w:ilvl w:val="1"/>
                <w:numId w:val="4"/>
              </w:numPr>
              <w:rPr>
                <w:rFonts w:ascii="Calibri" w:eastAsia="SimSun" w:hAnsi="Calibri"/>
                <w:color w:val="000000"/>
              </w:rPr>
            </w:pPr>
            <w:r w:rsidRPr="00BD2930">
              <w:rPr>
                <w:rFonts w:ascii="Calibri" w:eastAsia="SimSun" w:hAnsi="Calibri"/>
                <w:color w:val="000000"/>
              </w:rPr>
              <w:t>circuit subsystems</w:t>
            </w:r>
          </w:p>
          <w:p w14:paraId="2B3FB129" w14:textId="77777777" w:rsidR="00614AE4" w:rsidRPr="00BD2930" w:rsidRDefault="00614AE4" w:rsidP="00614AE4">
            <w:pPr>
              <w:pStyle w:val="VPSchedulebullets"/>
              <w:numPr>
                <w:ilvl w:val="1"/>
                <w:numId w:val="4"/>
              </w:numPr>
              <w:rPr>
                <w:rFonts w:ascii="Calibri" w:eastAsia="SimSun" w:hAnsi="Calibri"/>
                <w:color w:val="000000"/>
              </w:rPr>
            </w:pPr>
            <w:r w:rsidRPr="00BD2930">
              <w:rPr>
                <w:rFonts w:ascii="Calibri" w:eastAsia="SimSun" w:hAnsi="Calibri"/>
                <w:color w:val="000000"/>
              </w:rPr>
              <w:t>symbolic conventions and schematics</w:t>
            </w:r>
          </w:p>
          <w:p w14:paraId="457C30C2" w14:textId="77777777" w:rsidR="00614AE4" w:rsidRPr="00BD2930" w:rsidRDefault="00614AE4" w:rsidP="00614AE4">
            <w:pPr>
              <w:pStyle w:val="VPSchedulebullets"/>
              <w:numPr>
                <w:ilvl w:val="1"/>
                <w:numId w:val="4"/>
              </w:numPr>
              <w:rPr>
                <w:rFonts w:ascii="Calibri" w:eastAsia="SimSun" w:hAnsi="Calibri"/>
                <w:color w:val="000000"/>
              </w:rPr>
            </w:pPr>
            <w:r w:rsidRPr="00BD2930">
              <w:rPr>
                <w:rFonts w:ascii="Calibri" w:eastAsia="SimSun" w:hAnsi="Calibri"/>
                <w:color w:val="000000"/>
              </w:rPr>
              <w:t>hardware (for example components and combinations of components)</w:t>
            </w:r>
          </w:p>
          <w:p w14:paraId="48676B87" w14:textId="77777777" w:rsidR="00614AE4" w:rsidRPr="00BD2930" w:rsidRDefault="00614AE4" w:rsidP="00614AE4">
            <w:pPr>
              <w:pStyle w:val="VPSchedulebullets"/>
              <w:numPr>
                <w:ilvl w:val="1"/>
                <w:numId w:val="4"/>
              </w:numPr>
              <w:rPr>
                <w:rFonts w:ascii="Calibri" w:eastAsia="SimSun" w:hAnsi="Calibri"/>
                <w:color w:val="000000"/>
              </w:rPr>
            </w:pPr>
            <w:r w:rsidRPr="00BD2930">
              <w:rPr>
                <w:rFonts w:ascii="Calibri" w:eastAsia="SimSun" w:hAnsi="Calibri"/>
                <w:color w:val="000000"/>
              </w:rPr>
              <w:t>embedded systems as software subject to hardware constraints</w:t>
            </w:r>
          </w:p>
          <w:p w14:paraId="4294E6D8" w14:textId="77777777" w:rsidR="00614AE4" w:rsidRPr="005E137A" w:rsidRDefault="00614AE4">
            <w:pPr>
              <w:pStyle w:val="VPScheduleItalic"/>
            </w:pPr>
            <w:r w:rsidRPr="005E137A">
              <w:t>For example:</w:t>
            </w:r>
          </w:p>
          <w:p w14:paraId="6568CD46" w14:textId="77777777" w:rsidR="00614AE4" w:rsidRPr="005E137A" w:rsidRDefault="00614AE4">
            <w:pPr>
              <w:pStyle w:val="VPScheduleItalic"/>
            </w:pPr>
            <w:r w:rsidRPr="005E137A">
              <w:t>The learner dr</w:t>
            </w:r>
            <w:r w:rsidR="00F85E48">
              <w:t>aws</w:t>
            </w:r>
            <w:r w:rsidRPr="005E137A">
              <w:t xml:space="preserve"> a completed circuit schematic with all the correct symbols and conventions.</w:t>
            </w:r>
          </w:p>
          <w:p w14:paraId="0097EA59" w14:textId="77777777" w:rsidR="00614AE4" w:rsidRPr="005E137A" w:rsidRDefault="00614AE4">
            <w:pPr>
              <w:pStyle w:val="VPScheduleItalic"/>
            </w:pPr>
            <w:r w:rsidRPr="005E137A">
              <w:t>The learner describe</w:t>
            </w:r>
            <w:r w:rsidR="00F85E48">
              <w:t>s</w:t>
            </w:r>
            <w:r w:rsidRPr="005E137A">
              <w:t xml:space="preserve"> how a voltage divider </w:t>
            </w:r>
            <w:r w:rsidRPr="005E137A">
              <w:lastRenderedPageBreak/>
              <w:t>works.</w:t>
            </w:r>
          </w:p>
          <w:p w14:paraId="5F060BBB" w14:textId="77777777" w:rsidR="00614AE4" w:rsidRPr="00E90784" w:rsidRDefault="00614AE4">
            <w:pPr>
              <w:pStyle w:val="VPScheduleItalic"/>
            </w:pPr>
            <w:r w:rsidRPr="00435ED9">
              <w:rPr>
                <w:i/>
              </w:rPr>
              <w:t>In electronics, we talk about a circuit as a complete path. This means that electrons flow from a battery through the components and back to the battery again. Sometimes there are breaks and shorts in the path due to incorrect wiring. See my circuit diagram and photograph with notes showing a completed circuit without short circuits or disconnections</w:t>
            </w:r>
            <w:r w:rsidRPr="00E90784">
              <w:t>.</w:t>
            </w:r>
          </w:p>
          <w:p w14:paraId="05FCF601" w14:textId="77777777" w:rsidR="00614AE4" w:rsidRPr="005E137A" w:rsidRDefault="00614AE4" w:rsidP="00614AE4">
            <w:pPr>
              <w:pStyle w:val="VPSchedulebullets"/>
              <w:rPr>
                <w:rFonts w:ascii="Calibri" w:eastAsia="SimSun" w:hAnsi="Calibri"/>
                <w:color w:val="000000"/>
              </w:rPr>
            </w:pPr>
            <w:r w:rsidRPr="005E137A">
              <w:rPr>
                <w:rFonts w:ascii="Calibri" w:eastAsia="SimSun" w:hAnsi="Calibri"/>
                <w:color w:val="000000"/>
              </w:rPr>
              <w:t xml:space="preserve">describing the operational function of electronic components in a </w:t>
            </w:r>
            <w:r w:rsidRPr="00E6514E">
              <w:t>sensor-controlled cooling fan for a car</w:t>
            </w:r>
            <w:r w:rsidRPr="005E137A">
              <w:rPr>
                <w:rFonts w:ascii="Calibri" w:eastAsia="SimSun" w:hAnsi="Calibri"/>
                <w:color w:val="000000"/>
              </w:rPr>
              <w:t xml:space="preserve"> (e.g. in a transistor switch system)</w:t>
            </w:r>
          </w:p>
          <w:p w14:paraId="547646F9" w14:textId="77777777" w:rsidR="00614AE4" w:rsidRPr="005E137A" w:rsidRDefault="006D732A" w:rsidP="006D732A">
            <w:pPr>
              <w:pStyle w:val="VPSchedulebullets"/>
              <w:numPr>
                <w:ilvl w:val="0"/>
                <w:numId w:val="0"/>
              </w:numPr>
              <w:ind w:left="284"/>
              <w:rPr>
                <w:rFonts w:ascii="Calibri" w:eastAsia="SimSun" w:hAnsi="Calibri"/>
                <w:color w:val="000000"/>
              </w:rPr>
            </w:pPr>
            <w:r>
              <w:rPr>
                <w:rFonts w:ascii="Calibri" w:eastAsia="SimSun" w:hAnsi="Calibri"/>
                <w:color w:val="000000"/>
              </w:rPr>
              <w:t>E</w:t>
            </w:r>
            <w:r w:rsidR="00614AE4" w:rsidRPr="005E137A">
              <w:rPr>
                <w:rFonts w:ascii="Calibri" w:eastAsia="SimSun" w:hAnsi="Calibri"/>
                <w:color w:val="000000"/>
              </w:rPr>
              <w:t>lectronic components include:</w:t>
            </w:r>
          </w:p>
          <w:p w14:paraId="588DAAA7" w14:textId="77777777" w:rsidR="00614AE4" w:rsidRPr="005E137A" w:rsidRDefault="00614AE4" w:rsidP="00614AE4">
            <w:pPr>
              <w:pStyle w:val="VPSchedulebullets"/>
              <w:numPr>
                <w:ilvl w:val="1"/>
                <w:numId w:val="4"/>
              </w:numPr>
              <w:rPr>
                <w:rFonts w:ascii="Calibri" w:eastAsia="SimSun" w:hAnsi="Calibri"/>
                <w:color w:val="000000"/>
              </w:rPr>
            </w:pPr>
            <w:r w:rsidRPr="005E137A">
              <w:rPr>
                <w:rFonts w:ascii="Calibri" w:eastAsia="SimSun" w:hAnsi="Calibri"/>
                <w:color w:val="000000"/>
              </w:rPr>
              <w:t>a microcontroller (one example)</w:t>
            </w:r>
          </w:p>
          <w:p w14:paraId="4DD8AD99" w14:textId="77777777" w:rsidR="00614AE4" w:rsidRPr="005E137A" w:rsidRDefault="00614AE4" w:rsidP="00614AE4">
            <w:pPr>
              <w:pStyle w:val="VPSchedulebullets"/>
              <w:numPr>
                <w:ilvl w:val="1"/>
                <w:numId w:val="4"/>
              </w:numPr>
              <w:rPr>
                <w:rFonts w:ascii="Calibri" w:eastAsia="SimSun" w:hAnsi="Calibri"/>
                <w:color w:val="000000"/>
              </w:rPr>
            </w:pPr>
            <w:r w:rsidRPr="005E137A">
              <w:rPr>
                <w:rFonts w:ascii="Calibri" w:eastAsia="SimSun" w:hAnsi="Calibri"/>
                <w:color w:val="000000"/>
              </w:rPr>
              <w:t>a cell</w:t>
            </w:r>
          </w:p>
          <w:p w14:paraId="0C8893C3" w14:textId="77777777" w:rsidR="00614AE4" w:rsidRPr="005E137A" w:rsidRDefault="00614AE4" w:rsidP="00614AE4">
            <w:pPr>
              <w:pStyle w:val="VPSchedulebullets"/>
              <w:numPr>
                <w:ilvl w:val="1"/>
                <w:numId w:val="4"/>
              </w:numPr>
              <w:rPr>
                <w:rFonts w:ascii="Calibri" w:eastAsia="SimSun" w:hAnsi="Calibri"/>
                <w:color w:val="000000"/>
              </w:rPr>
            </w:pPr>
            <w:r w:rsidRPr="005E137A">
              <w:rPr>
                <w:rFonts w:ascii="Calibri" w:eastAsia="SimSun" w:hAnsi="Calibri"/>
                <w:color w:val="000000"/>
              </w:rPr>
              <w:t>a switch (for example SPST, SPDT, reed, relay)</w:t>
            </w:r>
          </w:p>
          <w:p w14:paraId="6E9956C3" w14:textId="77777777" w:rsidR="00614AE4" w:rsidRPr="005E137A" w:rsidRDefault="00614AE4" w:rsidP="00614AE4">
            <w:pPr>
              <w:pStyle w:val="VPSchedulebullets"/>
              <w:numPr>
                <w:ilvl w:val="1"/>
                <w:numId w:val="4"/>
              </w:numPr>
              <w:rPr>
                <w:rFonts w:ascii="Calibri" w:eastAsia="SimSun" w:hAnsi="Calibri"/>
                <w:color w:val="000000"/>
              </w:rPr>
            </w:pPr>
            <w:r w:rsidRPr="005E137A">
              <w:rPr>
                <w:rFonts w:ascii="Calibri" w:eastAsia="SimSun" w:hAnsi="Calibri"/>
                <w:color w:val="000000"/>
              </w:rPr>
              <w:t>a resistor (for example fixed, variable, light dependent [LDR], thermistor)</w:t>
            </w:r>
          </w:p>
          <w:p w14:paraId="0BA25627" w14:textId="77777777" w:rsidR="00614AE4" w:rsidRPr="005E137A" w:rsidRDefault="00614AE4" w:rsidP="00614AE4">
            <w:pPr>
              <w:pStyle w:val="VPSchedulebullets"/>
              <w:numPr>
                <w:ilvl w:val="1"/>
                <w:numId w:val="4"/>
              </w:numPr>
              <w:rPr>
                <w:rFonts w:ascii="Calibri" w:eastAsia="SimSun" w:hAnsi="Calibri"/>
                <w:color w:val="000000"/>
              </w:rPr>
            </w:pPr>
            <w:r w:rsidRPr="005E137A">
              <w:rPr>
                <w:rFonts w:ascii="Calibri" w:eastAsia="SimSun" w:hAnsi="Calibri"/>
                <w:color w:val="000000"/>
              </w:rPr>
              <w:t>light-emitting diode (LED)</w:t>
            </w:r>
          </w:p>
          <w:p w14:paraId="6DCFCB71" w14:textId="77777777" w:rsidR="00614AE4" w:rsidRPr="005E137A" w:rsidRDefault="00614AE4" w:rsidP="00614AE4">
            <w:pPr>
              <w:pStyle w:val="VPSchedulebullets"/>
              <w:numPr>
                <w:ilvl w:val="1"/>
                <w:numId w:val="4"/>
              </w:numPr>
              <w:rPr>
                <w:rFonts w:ascii="Calibri" w:eastAsia="SimSun" w:hAnsi="Calibri"/>
                <w:color w:val="000000"/>
              </w:rPr>
            </w:pPr>
            <w:r w:rsidRPr="005E137A">
              <w:rPr>
                <w:rFonts w:ascii="Calibri" w:eastAsia="SimSun" w:hAnsi="Calibri"/>
                <w:color w:val="000000"/>
              </w:rPr>
              <w:t>motor</w:t>
            </w:r>
          </w:p>
          <w:p w14:paraId="57BC8D82" w14:textId="77777777" w:rsidR="00614AE4" w:rsidRPr="005E137A" w:rsidRDefault="00614AE4" w:rsidP="00614AE4">
            <w:pPr>
              <w:pStyle w:val="VPSchedulebullets"/>
              <w:numPr>
                <w:ilvl w:val="1"/>
                <w:numId w:val="4"/>
              </w:numPr>
              <w:rPr>
                <w:rFonts w:ascii="Calibri" w:eastAsia="SimSun" w:hAnsi="Calibri"/>
                <w:color w:val="000000"/>
              </w:rPr>
            </w:pPr>
            <w:r w:rsidRPr="005E137A">
              <w:rPr>
                <w:rFonts w:ascii="Calibri" w:eastAsia="SimSun" w:hAnsi="Calibri"/>
                <w:color w:val="000000"/>
              </w:rPr>
              <w:t>voltage divider and transistor switch subsystems</w:t>
            </w:r>
          </w:p>
          <w:p w14:paraId="778D9DF3" w14:textId="77777777" w:rsidR="00614AE4" w:rsidRPr="005E137A" w:rsidRDefault="00614AE4">
            <w:pPr>
              <w:pStyle w:val="VPScheduleItalic"/>
            </w:pPr>
            <w:r w:rsidRPr="005E137A">
              <w:t>For example:</w:t>
            </w:r>
          </w:p>
          <w:p w14:paraId="0EF1586F" w14:textId="77777777" w:rsidR="00614AE4" w:rsidRPr="006D43AF" w:rsidRDefault="00614AE4">
            <w:pPr>
              <w:pStyle w:val="VPScheduleItalic"/>
            </w:pPr>
            <w:r w:rsidRPr="006D43AF">
              <w:t>A resistor is required to be put in series with an LED because … Current and voltage … might …</w:t>
            </w:r>
          </w:p>
          <w:p w14:paraId="5BDA5631" w14:textId="77777777" w:rsidR="00614AE4" w:rsidRPr="006D43AF" w:rsidRDefault="00614AE4">
            <w:pPr>
              <w:pStyle w:val="VPScheduleItalic"/>
            </w:pPr>
            <w:r w:rsidRPr="006D43AF">
              <w:t>The voltage divider is used as a … into the microprocessor so that …</w:t>
            </w:r>
          </w:p>
          <w:p w14:paraId="622974A9" w14:textId="77777777" w:rsidR="00E33E62" w:rsidRPr="00E6514E" w:rsidRDefault="00E33E62" w:rsidP="00C874D3">
            <w:pPr>
              <w:pStyle w:val="VPScheduletext"/>
            </w:pPr>
            <w:r w:rsidRPr="00E6514E">
              <w:rPr>
                <w:rFonts w:cs="Arial"/>
                <w:i/>
                <w:color w:val="FF0000"/>
                <w:szCs w:val="22"/>
              </w:rPr>
              <w:lastRenderedPageBreak/>
              <w:t>The a</w:t>
            </w:r>
            <w:r w:rsidR="00531782" w:rsidRPr="00E6514E">
              <w:rPr>
                <w:rFonts w:cs="Arial"/>
                <w:i/>
                <w:color w:val="FF0000"/>
                <w:szCs w:val="22"/>
              </w:rPr>
              <w:t>bove expected learner responses</w:t>
            </w:r>
            <w:r w:rsidRPr="00E6514E">
              <w:rPr>
                <w:rFonts w:cs="Arial"/>
                <w:i/>
                <w:color w:val="FF0000"/>
                <w:szCs w:val="22"/>
              </w:rPr>
              <w:t xml:space="preserve"> are indicative only and relate to just part of what is required.</w:t>
            </w:r>
          </w:p>
        </w:tc>
        <w:tc>
          <w:tcPr>
            <w:tcW w:w="4677" w:type="dxa"/>
          </w:tcPr>
          <w:p w14:paraId="6B6D4F95" w14:textId="77777777" w:rsidR="00E33E62" w:rsidRPr="00E6514E" w:rsidRDefault="00E33E62" w:rsidP="00C874D3">
            <w:pPr>
              <w:pStyle w:val="VPScheduletext"/>
            </w:pPr>
            <w:r w:rsidRPr="00E6514E">
              <w:lastRenderedPageBreak/>
              <w:t xml:space="preserve">The learner demonstrates in-depth understanding of basic concepts used in the design and construction of </w:t>
            </w:r>
            <w:r w:rsidR="009B0016">
              <w:t xml:space="preserve">a </w:t>
            </w:r>
            <w:r w:rsidR="009B0016" w:rsidRPr="00E6514E">
              <w:t>sensor-controlled cooling fan for a car</w:t>
            </w:r>
            <w:r w:rsidR="009B0016" w:rsidRPr="00E6514E" w:rsidDel="009B0016">
              <w:t xml:space="preserve"> </w:t>
            </w:r>
            <w:r w:rsidRPr="00E6514E">
              <w:t>by:</w:t>
            </w:r>
          </w:p>
          <w:p w14:paraId="5B92FF50" w14:textId="77777777" w:rsidR="00614AE4" w:rsidRPr="006D43AF" w:rsidRDefault="00614AE4" w:rsidP="00614AE4">
            <w:pPr>
              <w:pStyle w:val="VPSchedulebullets"/>
              <w:rPr>
                <w:rFonts w:ascii="Calibri" w:eastAsia="SimSun" w:hAnsi="Calibri"/>
                <w:color w:val="000000"/>
              </w:rPr>
            </w:pPr>
            <w:r w:rsidRPr="006D43AF">
              <w:rPr>
                <w:rFonts w:ascii="Calibri" w:eastAsia="SimSun" w:hAnsi="Calibri"/>
                <w:color w:val="000000"/>
              </w:rPr>
              <w:t>describing concepts of electronics in practical contexts</w:t>
            </w:r>
          </w:p>
          <w:p w14:paraId="31598764" w14:textId="77777777" w:rsidR="00614AE4" w:rsidRPr="006D43AF" w:rsidRDefault="00614AE4">
            <w:pPr>
              <w:pStyle w:val="VPScheduleItalic"/>
            </w:pPr>
            <w:r w:rsidRPr="006D43AF">
              <w:t>Basic concepts will include understanding of the function of electronic components as well as at least five of the following:</w:t>
            </w:r>
          </w:p>
          <w:p w14:paraId="52ABCD4F"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a circuit as a complete path</w:t>
            </w:r>
          </w:p>
          <w:p w14:paraId="23F04291"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voltage as an energy level</w:t>
            </w:r>
          </w:p>
          <w:p w14:paraId="5336799C"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current as rate of flow of charge</w:t>
            </w:r>
          </w:p>
          <w:p w14:paraId="6BE433B4"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conduction (limited to the macroscopic behaviour of conductors, insulators, and semiconductors</w:t>
            </w:r>
            <w:r w:rsidR="00291B5D">
              <w:rPr>
                <w:rFonts w:ascii="Calibri" w:eastAsia="SimSun" w:hAnsi="Calibri"/>
                <w:color w:val="000000"/>
              </w:rPr>
              <w:t>)</w:t>
            </w:r>
          </w:p>
          <w:p w14:paraId="2CA07F05"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circuit subsystems</w:t>
            </w:r>
          </w:p>
          <w:p w14:paraId="2435BBC2"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symbolic conventions and schematics</w:t>
            </w:r>
          </w:p>
          <w:p w14:paraId="3C70CC41"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hardware (for example components and combinations of components)</w:t>
            </w:r>
          </w:p>
          <w:p w14:paraId="4E58BE17"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embedded systems as software subject to hardware constraints</w:t>
            </w:r>
          </w:p>
          <w:p w14:paraId="3D816873" w14:textId="77777777" w:rsidR="00614AE4" w:rsidRPr="006D43AF" w:rsidRDefault="00614AE4">
            <w:pPr>
              <w:pStyle w:val="VPScheduleItalic"/>
            </w:pPr>
            <w:r w:rsidRPr="006D43AF">
              <w:t>For example:</w:t>
            </w:r>
          </w:p>
          <w:p w14:paraId="2890D36E" w14:textId="77777777" w:rsidR="00614AE4" w:rsidRPr="006D43AF" w:rsidRDefault="00614AE4">
            <w:pPr>
              <w:pStyle w:val="VPScheduleItalic"/>
            </w:pPr>
            <w:r w:rsidRPr="006D43AF">
              <w:t>The learner dr</w:t>
            </w:r>
            <w:r w:rsidR="00F85E48">
              <w:t>a</w:t>
            </w:r>
            <w:r w:rsidRPr="006D43AF">
              <w:t>w</w:t>
            </w:r>
            <w:r w:rsidR="00F85E48">
              <w:t>s</w:t>
            </w:r>
            <w:r w:rsidRPr="006D43AF">
              <w:t xml:space="preserve"> a completed circuit schematic with all the correct symbols and conventions</w:t>
            </w:r>
            <w:r w:rsidR="00BE789F">
              <w:t xml:space="preserve"> and annotates</w:t>
            </w:r>
            <w:r w:rsidR="00BE789F" w:rsidRPr="00AA0FE6">
              <w:t xml:space="preserve"> it with the values to be used in the final circuit</w:t>
            </w:r>
            <w:r w:rsidRPr="006D43AF">
              <w:t>.</w:t>
            </w:r>
          </w:p>
          <w:p w14:paraId="570BD9A8" w14:textId="77777777" w:rsidR="00614AE4" w:rsidRPr="006D43AF" w:rsidRDefault="00614AE4">
            <w:pPr>
              <w:pStyle w:val="VPScheduleItalic"/>
            </w:pPr>
            <w:r w:rsidRPr="00435ED9">
              <w:rPr>
                <w:i/>
              </w:rPr>
              <w:lastRenderedPageBreak/>
              <w:t>In electronics, we talk about a circuit as a complete path. This means that electrons … through the components and back to the … Sometimes there are breaks and shorts in the path due to incorrect wiring explaining the behaviour of electronic circuits</w:t>
            </w:r>
            <w:r w:rsidRPr="006D43AF">
              <w:t>.</w:t>
            </w:r>
          </w:p>
          <w:p w14:paraId="7CA9F2CC" w14:textId="77777777" w:rsidR="00614AE4" w:rsidRPr="006D43AF" w:rsidRDefault="00614AE4" w:rsidP="00614AE4">
            <w:pPr>
              <w:pStyle w:val="VPSchedulebullets"/>
              <w:rPr>
                <w:rFonts w:ascii="Calibri" w:eastAsia="SimSun" w:hAnsi="Calibri"/>
                <w:color w:val="000000"/>
              </w:rPr>
            </w:pPr>
            <w:r w:rsidRPr="006D43AF">
              <w:rPr>
                <w:rFonts w:ascii="Calibri" w:eastAsia="SimSun" w:hAnsi="Calibri"/>
                <w:color w:val="000000"/>
              </w:rPr>
              <w:t>explaining the behaviour of electronic circuits</w:t>
            </w:r>
          </w:p>
          <w:p w14:paraId="1ED4641D" w14:textId="77777777" w:rsidR="00614AE4" w:rsidRPr="00ED6AB9" w:rsidRDefault="00614AE4" w:rsidP="00435ED9">
            <w:pPr>
              <w:pStyle w:val="VPScheduleItalic"/>
            </w:pPr>
            <w:r w:rsidRPr="00DA0CD0">
              <w:t>For example:</w:t>
            </w:r>
          </w:p>
          <w:p w14:paraId="55116481" w14:textId="77777777" w:rsidR="00614AE4" w:rsidRPr="006D43AF" w:rsidRDefault="00614AE4" w:rsidP="00435ED9">
            <w:pPr>
              <w:pStyle w:val="VPScheduleItalic"/>
            </w:pPr>
            <w:r w:rsidRPr="00435ED9">
              <w:rPr>
                <w:i/>
              </w:rPr>
              <w:t>I chose this resistor because a lower value would have</w:t>
            </w:r>
            <w:r w:rsidR="00F85E48">
              <w:rPr>
                <w:i/>
              </w:rPr>
              <w:t xml:space="preserve"> </w:t>
            </w:r>
            <w:r w:rsidRPr="00435ED9">
              <w:rPr>
                <w:i/>
              </w:rPr>
              <w:t>… effect and a higher value would have</w:t>
            </w:r>
            <w:r w:rsidR="00F85E48">
              <w:rPr>
                <w:i/>
              </w:rPr>
              <w:t xml:space="preserve"> </w:t>
            </w:r>
            <w:r w:rsidRPr="00435ED9">
              <w:rPr>
                <w:i/>
              </w:rPr>
              <w:t xml:space="preserve">… effect </w:t>
            </w:r>
            <w:r w:rsidR="00CC555B" w:rsidRPr="00CC555B">
              <w:t>(explained in terms of current and voltage)</w:t>
            </w:r>
            <w:r w:rsidRPr="00435ED9">
              <w:rPr>
                <w:i/>
              </w:rPr>
              <w:t>. The purpose of the transistor is to</w:t>
            </w:r>
            <w:r w:rsidR="00F85E48">
              <w:rPr>
                <w:i/>
              </w:rPr>
              <w:t xml:space="preserve"> </w:t>
            </w:r>
            <w:r w:rsidRPr="00435ED9">
              <w:rPr>
                <w:i/>
              </w:rPr>
              <w:t>… between the motor and the micro</w:t>
            </w:r>
            <w:r w:rsidR="00291B5D">
              <w:rPr>
                <w:i/>
              </w:rPr>
              <w:t>controller</w:t>
            </w:r>
            <w:r w:rsidRPr="00435ED9">
              <w:rPr>
                <w:i/>
              </w:rPr>
              <w:t xml:space="preserve"> because… When I made my circuit, I made sure the LED and resistor were in series, not in parallel</w:t>
            </w:r>
            <w:r w:rsidRPr="006D43AF">
              <w:t>, OR</w:t>
            </w:r>
          </w:p>
          <w:p w14:paraId="17499D01" w14:textId="77777777" w:rsidR="00614AE4" w:rsidRPr="00435ED9" w:rsidRDefault="00614AE4" w:rsidP="00435ED9">
            <w:pPr>
              <w:pStyle w:val="VPScheduleItalic"/>
              <w:rPr>
                <w:i/>
              </w:rPr>
            </w:pPr>
            <w:r w:rsidRPr="00435ED9">
              <w:rPr>
                <w:i/>
              </w:rPr>
              <w:t>When I made the circuit, I realised the LED and resistor were in parallel, and I changed them to series because the current</w:t>
            </w:r>
            <w:r w:rsidR="00F85E48">
              <w:rPr>
                <w:i/>
              </w:rPr>
              <w:t xml:space="preserve"> </w:t>
            </w:r>
            <w:r w:rsidRPr="00435ED9">
              <w:rPr>
                <w:i/>
              </w:rPr>
              <w:t>…</w:t>
            </w:r>
          </w:p>
          <w:p w14:paraId="7E18F7AA" w14:textId="77777777" w:rsidR="00614AE4" w:rsidRPr="006D43AF" w:rsidRDefault="00614AE4" w:rsidP="00614AE4">
            <w:pPr>
              <w:pStyle w:val="VPSchedulebullets"/>
              <w:rPr>
                <w:rFonts w:ascii="Calibri" w:eastAsia="SimSun" w:hAnsi="Calibri"/>
                <w:color w:val="000000"/>
              </w:rPr>
            </w:pPr>
            <w:r w:rsidRPr="006D43AF">
              <w:rPr>
                <w:rFonts w:ascii="Calibri" w:eastAsia="SimSun" w:hAnsi="Calibri"/>
                <w:color w:val="000000"/>
              </w:rPr>
              <w:t xml:space="preserve">explaining the operational function of electronic components in a </w:t>
            </w:r>
            <w:r w:rsidRPr="00E6514E">
              <w:t>sensor-controlled cooling fan for a car</w:t>
            </w:r>
          </w:p>
          <w:p w14:paraId="1EE23FD4" w14:textId="77777777" w:rsidR="00614AE4" w:rsidRPr="00ED6AB9" w:rsidRDefault="00614AE4" w:rsidP="00435ED9">
            <w:pPr>
              <w:pStyle w:val="VPScheduleItalic"/>
            </w:pPr>
            <w:r w:rsidRPr="00DA0CD0">
              <w:t>Electronic com</w:t>
            </w:r>
            <w:r w:rsidRPr="00ED6AB9">
              <w:t>ponents include:</w:t>
            </w:r>
          </w:p>
          <w:p w14:paraId="68B76049"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a microcontroller (one example)</w:t>
            </w:r>
          </w:p>
          <w:p w14:paraId="5DF5BA2B"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a cell</w:t>
            </w:r>
          </w:p>
          <w:p w14:paraId="36F3E1CF"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a switch (for example SPST, SPDT, reed, relay)</w:t>
            </w:r>
          </w:p>
          <w:p w14:paraId="452A820A"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a resistor (for example fixed, variable, light dependent [LDR], thermistor)</w:t>
            </w:r>
          </w:p>
          <w:p w14:paraId="0ACB8A2F"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light-emitting diode (LED)</w:t>
            </w:r>
          </w:p>
          <w:p w14:paraId="3D80EAAA"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t>motor</w:t>
            </w:r>
          </w:p>
          <w:p w14:paraId="15B76170" w14:textId="77777777" w:rsidR="00614AE4" w:rsidRPr="006D43AF" w:rsidRDefault="00614AE4" w:rsidP="00614AE4">
            <w:pPr>
              <w:pStyle w:val="VPSchedulebullets"/>
              <w:numPr>
                <w:ilvl w:val="1"/>
                <w:numId w:val="4"/>
              </w:numPr>
              <w:rPr>
                <w:rFonts w:ascii="Calibri" w:eastAsia="SimSun" w:hAnsi="Calibri"/>
                <w:color w:val="000000"/>
              </w:rPr>
            </w:pPr>
            <w:r w:rsidRPr="006D43AF">
              <w:rPr>
                <w:rFonts w:ascii="Calibri" w:eastAsia="SimSun" w:hAnsi="Calibri"/>
                <w:color w:val="000000"/>
              </w:rPr>
              <w:lastRenderedPageBreak/>
              <w:t>voltage divider and transistor switch subsystems</w:t>
            </w:r>
          </w:p>
          <w:p w14:paraId="3721CBD2" w14:textId="77777777" w:rsidR="00614AE4" w:rsidRPr="006D43AF" w:rsidRDefault="00614AE4">
            <w:pPr>
              <w:pStyle w:val="VPScheduleItalic"/>
            </w:pPr>
            <w:r w:rsidRPr="006D43AF">
              <w:t>For example:</w:t>
            </w:r>
          </w:p>
          <w:p w14:paraId="269511BB" w14:textId="77777777" w:rsidR="00614AE4" w:rsidRPr="006D43AF" w:rsidRDefault="00614AE4">
            <w:pPr>
              <w:pStyle w:val="VPScheduleItalic"/>
            </w:pPr>
            <w:r w:rsidRPr="00AA0FE6">
              <w:t>The learner explain</w:t>
            </w:r>
            <w:r w:rsidR="00BE789F">
              <w:t>s</w:t>
            </w:r>
            <w:r w:rsidRPr="00AA0FE6">
              <w:t xml:space="preserve"> the purpose of the transistor in the motor sub circuit and could explain what effect changing the value may have on the circuit.</w:t>
            </w:r>
          </w:p>
          <w:p w14:paraId="3FD5EFA0" w14:textId="77777777" w:rsidR="00614AE4" w:rsidRPr="00435ED9" w:rsidRDefault="00614AE4">
            <w:pPr>
              <w:pStyle w:val="VPScheduleItalic"/>
              <w:rPr>
                <w:i/>
              </w:rPr>
            </w:pPr>
            <w:r w:rsidRPr="00435ED9">
              <w:rPr>
                <w:i/>
              </w:rPr>
              <w:t>A resistor is required to be put in series with an LED because … Current and voltage … might … The learner spent some time determining the correct value of the resistor.</w:t>
            </w:r>
          </w:p>
          <w:p w14:paraId="0D56ABEA" w14:textId="77777777" w:rsidR="00614AE4" w:rsidRPr="00435ED9" w:rsidRDefault="00614AE4">
            <w:pPr>
              <w:pStyle w:val="VPScheduleItalic"/>
              <w:rPr>
                <w:i/>
              </w:rPr>
            </w:pPr>
            <w:r w:rsidRPr="00435ED9">
              <w:rPr>
                <w:i/>
              </w:rPr>
              <w:t>The voltage divider is used as a … microprocessor so that … Changing the value of the resistor will …</w:t>
            </w:r>
          </w:p>
          <w:p w14:paraId="510DDADE" w14:textId="77777777" w:rsidR="00614AE4" w:rsidRPr="00435ED9" w:rsidRDefault="00614AE4">
            <w:pPr>
              <w:pStyle w:val="VPScheduleItalic"/>
              <w:rPr>
                <w:i/>
              </w:rPr>
            </w:pPr>
            <w:r w:rsidRPr="00435ED9">
              <w:rPr>
                <w:i/>
              </w:rPr>
              <w:t>During testing the learner decided to replace the fixed resistor in the voltage divider with a variable one because …</w:t>
            </w:r>
          </w:p>
          <w:p w14:paraId="1B924C98" w14:textId="77777777" w:rsidR="00E33E62" w:rsidRPr="00E6514E" w:rsidRDefault="00531782" w:rsidP="00C874D3">
            <w:pPr>
              <w:pStyle w:val="VPScheduletext"/>
            </w:pPr>
            <w:r w:rsidRPr="00E6514E">
              <w:rPr>
                <w:rFonts w:cs="Arial"/>
                <w:i/>
                <w:color w:val="FF0000"/>
                <w:szCs w:val="22"/>
              </w:rPr>
              <w:t>The above expected learner responses</w:t>
            </w:r>
            <w:r w:rsidR="00E33E62" w:rsidRPr="00E6514E">
              <w:rPr>
                <w:rFonts w:cs="Arial"/>
                <w:i/>
                <w:color w:val="FF0000"/>
                <w:szCs w:val="22"/>
              </w:rPr>
              <w:t xml:space="preserve"> are indicative only and relate to just part of what is required.</w:t>
            </w:r>
          </w:p>
        </w:tc>
        <w:tc>
          <w:tcPr>
            <w:tcW w:w="4994" w:type="dxa"/>
          </w:tcPr>
          <w:p w14:paraId="569123CE" w14:textId="77777777" w:rsidR="00E33E62" w:rsidRPr="00E6514E" w:rsidRDefault="00E33E62" w:rsidP="00C874D3">
            <w:pPr>
              <w:pStyle w:val="VPScheduletext"/>
            </w:pPr>
            <w:r w:rsidRPr="00E6514E">
              <w:lastRenderedPageBreak/>
              <w:t xml:space="preserve">The learner demonstrates comprehensive understanding of basic concepts used in the design and construction of </w:t>
            </w:r>
            <w:r w:rsidR="009B0016">
              <w:t xml:space="preserve">a </w:t>
            </w:r>
            <w:r w:rsidR="009B0016" w:rsidRPr="00E6514E">
              <w:t xml:space="preserve">sensor-controlled cooling fan for a car </w:t>
            </w:r>
            <w:r w:rsidRPr="00E6514E">
              <w:t>by:</w:t>
            </w:r>
          </w:p>
          <w:p w14:paraId="191785B5" w14:textId="77777777" w:rsidR="00614AE4" w:rsidRPr="000768B8" w:rsidRDefault="00614AE4" w:rsidP="00614AE4">
            <w:pPr>
              <w:pStyle w:val="VPSchedulebullets"/>
              <w:rPr>
                <w:rFonts w:ascii="Calibri" w:eastAsia="SimSun" w:hAnsi="Calibri"/>
                <w:color w:val="000000"/>
              </w:rPr>
            </w:pPr>
            <w:r w:rsidRPr="000768B8">
              <w:rPr>
                <w:rFonts w:ascii="Calibri" w:eastAsia="SimSun" w:hAnsi="Calibri"/>
                <w:color w:val="000000"/>
              </w:rPr>
              <w:t>describing concepts of electronics in practical contexts</w:t>
            </w:r>
          </w:p>
          <w:p w14:paraId="36712B80" w14:textId="77777777" w:rsidR="00614AE4" w:rsidRPr="000768B8" w:rsidRDefault="00614AE4">
            <w:pPr>
              <w:pStyle w:val="VPScheduleItalic"/>
            </w:pPr>
            <w:r w:rsidRPr="000768B8">
              <w:t>Basic concepts will include understanding of the function of electronic components as well as at least five of the following:</w:t>
            </w:r>
          </w:p>
          <w:p w14:paraId="2E9E9090"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a circuit as a complete path</w:t>
            </w:r>
          </w:p>
          <w:p w14:paraId="141CAD98"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voltage as an energy level</w:t>
            </w:r>
          </w:p>
          <w:p w14:paraId="2B3C6C6C"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current as rate of flow of charge</w:t>
            </w:r>
          </w:p>
          <w:p w14:paraId="48183AA8"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conduction (limited to the macroscopic behaviour of conductors, insulators, and semiconductors</w:t>
            </w:r>
            <w:r w:rsidR="00291B5D">
              <w:rPr>
                <w:rFonts w:ascii="Calibri" w:eastAsia="SimSun" w:hAnsi="Calibri"/>
                <w:color w:val="000000"/>
              </w:rPr>
              <w:t>)</w:t>
            </w:r>
          </w:p>
          <w:p w14:paraId="648F2D8C"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circuit subsystems</w:t>
            </w:r>
          </w:p>
          <w:p w14:paraId="63D350FD"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symbolic conventions and schematics</w:t>
            </w:r>
          </w:p>
          <w:p w14:paraId="3CD6E0CA"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hardware (for example components and combinations of components)</w:t>
            </w:r>
          </w:p>
          <w:p w14:paraId="1A7A67EC"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embedded systems as software subject to hardware constraints</w:t>
            </w:r>
          </w:p>
          <w:p w14:paraId="64F18799" w14:textId="77777777" w:rsidR="00614AE4" w:rsidRPr="000768B8" w:rsidRDefault="00614AE4">
            <w:pPr>
              <w:pStyle w:val="VPScheduleItalic"/>
            </w:pPr>
            <w:r w:rsidRPr="000768B8">
              <w:t>For example:</w:t>
            </w:r>
          </w:p>
          <w:p w14:paraId="20EBE1A2" w14:textId="77777777" w:rsidR="00614AE4" w:rsidRPr="00AA0FE6" w:rsidRDefault="00614AE4" w:rsidP="00614AE4">
            <w:pPr>
              <w:pStyle w:val="VPScheduleitalics"/>
            </w:pPr>
            <w:r w:rsidRPr="000768B8">
              <w:rPr>
                <w:i w:val="0"/>
              </w:rPr>
              <w:t>The learner dr</w:t>
            </w:r>
            <w:r w:rsidR="00BE789F">
              <w:rPr>
                <w:i w:val="0"/>
              </w:rPr>
              <w:t>aws</w:t>
            </w:r>
            <w:r w:rsidRPr="000768B8">
              <w:rPr>
                <w:i w:val="0"/>
              </w:rPr>
              <w:t xml:space="preserve"> a completed circuit schematic with all the correct symbols and conventions</w:t>
            </w:r>
            <w:r w:rsidR="00BE789F">
              <w:rPr>
                <w:i w:val="0"/>
              </w:rPr>
              <w:t xml:space="preserve"> and annotates it with the values to be used in the final circuit</w:t>
            </w:r>
            <w:r w:rsidRPr="00AA0FE6">
              <w:t>.</w:t>
            </w:r>
          </w:p>
          <w:p w14:paraId="143BD0A8" w14:textId="77777777" w:rsidR="00614AE4" w:rsidRPr="000768B8" w:rsidRDefault="00614AE4">
            <w:pPr>
              <w:pStyle w:val="VPScheduleItalic"/>
            </w:pPr>
            <w:r w:rsidRPr="00435ED9">
              <w:rPr>
                <w:i/>
              </w:rPr>
              <w:lastRenderedPageBreak/>
              <w:t>In electronics, we talk about a circuit as a complete path. This means that electrons … through the components and back to the …. Sometimes there are breaks and shorts in the path due to incorrect wiring</w:t>
            </w:r>
            <w:r w:rsidRPr="000768B8">
              <w:t>.</w:t>
            </w:r>
          </w:p>
          <w:p w14:paraId="55C07779" w14:textId="77777777" w:rsidR="00614AE4" w:rsidRPr="000768B8" w:rsidRDefault="00614AE4" w:rsidP="00614AE4">
            <w:pPr>
              <w:pStyle w:val="VPSchedulebullets"/>
              <w:rPr>
                <w:rFonts w:ascii="Calibri" w:eastAsia="SimSun" w:hAnsi="Calibri"/>
                <w:color w:val="000000"/>
              </w:rPr>
            </w:pPr>
            <w:r w:rsidRPr="000768B8">
              <w:rPr>
                <w:rFonts w:ascii="Calibri" w:eastAsia="SimSun" w:hAnsi="Calibri"/>
                <w:color w:val="000000"/>
              </w:rPr>
              <w:t>explaining the behaviour of electronic systems (e.g. the effects of voltage levels on the operation of a transistor switch sub-system)</w:t>
            </w:r>
          </w:p>
          <w:p w14:paraId="53B450DF" w14:textId="77777777" w:rsidR="00614AE4" w:rsidRPr="000768B8" w:rsidRDefault="00614AE4" w:rsidP="00435ED9">
            <w:pPr>
              <w:pStyle w:val="VPScheduleItalic"/>
            </w:pPr>
            <w:r w:rsidRPr="000768B8">
              <w:t>For example:</w:t>
            </w:r>
          </w:p>
          <w:p w14:paraId="478F54C7" w14:textId="77777777" w:rsidR="00614AE4" w:rsidRPr="00435ED9" w:rsidRDefault="00614AE4" w:rsidP="00435ED9">
            <w:pPr>
              <w:pStyle w:val="VPScheduleItalic"/>
              <w:rPr>
                <w:i/>
              </w:rPr>
            </w:pPr>
            <w:r w:rsidRPr="00435ED9">
              <w:rPr>
                <w:i/>
              </w:rPr>
              <w:t xml:space="preserve">I calculated the resistor value for my LED on my microcontroller to be… using Ohm’s law in this way (see my calculation and explanation). I wanted the LED to be bright enough for the light to be seen at a distance on a bright day. I chose the capacity of the cells for my project to be … based upon my calculations of the current demands of my circuit with … LEDs, motor… </w:t>
            </w:r>
          </w:p>
          <w:p w14:paraId="60B420FF" w14:textId="77777777" w:rsidR="00614AE4" w:rsidRPr="00435ED9" w:rsidRDefault="00614AE4" w:rsidP="00435ED9">
            <w:pPr>
              <w:pStyle w:val="VPScheduleItalic"/>
              <w:rPr>
                <w:i/>
              </w:rPr>
            </w:pPr>
            <w:r w:rsidRPr="00435ED9">
              <w:rPr>
                <w:i/>
              </w:rPr>
              <w:t>Here are my calculations…</w:t>
            </w:r>
          </w:p>
          <w:p w14:paraId="7962B425" w14:textId="77777777" w:rsidR="00614AE4" w:rsidRPr="000768B8" w:rsidRDefault="00614AE4" w:rsidP="00614AE4">
            <w:pPr>
              <w:pStyle w:val="VPSchedulebullets"/>
              <w:rPr>
                <w:rFonts w:ascii="Calibri" w:eastAsia="SimSun" w:hAnsi="Calibri"/>
                <w:color w:val="000000"/>
              </w:rPr>
            </w:pPr>
            <w:r w:rsidRPr="000768B8">
              <w:rPr>
                <w:rFonts w:ascii="Calibri" w:eastAsia="SimSun" w:hAnsi="Calibri"/>
                <w:color w:val="000000"/>
              </w:rPr>
              <w:t xml:space="preserve">discussing the operational function of electronic components in a </w:t>
            </w:r>
            <w:r w:rsidRPr="00E6514E">
              <w:t>sensor-controlled cooling fan for a car</w:t>
            </w:r>
            <w:r w:rsidRPr="000768B8">
              <w:rPr>
                <w:rFonts w:ascii="Calibri" w:eastAsia="SimSun" w:hAnsi="Calibri"/>
                <w:color w:val="000000"/>
              </w:rPr>
              <w:t xml:space="preserve"> (e.g. the effect of swapping the fixed resistor and the LDR in a voltage divider circuit)</w:t>
            </w:r>
          </w:p>
          <w:p w14:paraId="5AA5E3A7" w14:textId="77777777" w:rsidR="00614AE4" w:rsidRPr="000768B8" w:rsidRDefault="00614AE4" w:rsidP="00435ED9">
            <w:pPr>
              <w:pStyle w:val="VPScheduleItalic"/>
            </w:pPr>
            <w:r w:rsidRPr="000768B8">
              <w:t>Electronic components include:</w:t>
            </w:r>
          </w:p>
          <w:p w14:paraId="291B7362"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a microcontroller (one example)</w:t>
            </w:r>
          </w:p>
          <w:p w14:paraId="1D2637CB"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a cell</w:t>
            </w:r>
          </w:p>
          <w:p w14:paraId="5E371B45"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a switch (for example SPST, SPDT, reed, relay)</w:t>
            </w:r>
          </w:p>
          <w:p w14:paraId="031E0C93"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a resistor (for example fixed, variable, light dependent [LDR], thermistor)</w:t>
            </w:r>
          </w:p>
          <w:p w14:paraId="32D50319"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light-emitting diode (LED)</w:t>
            </w:r>
          </w:p>
          <w:p w14:paraId="30E4A98E"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motor</w:t>
            </w:r>
          </w:p>
          <w:p w14:paraId="4F498467" w14:textId="77777777" w:rsidR="00614AE4" w:rsidRPr="000768B8" w:rsidRDefault="00614AE4" w:rsidP="00614AE4">
            <w:pPr>
              <w:pStyle w:val="VPSchedulebullets"/>
              <w:numPr>
                <w:ilvl w:val="1"/>
                <w:numId w:val="4"/>
              </w:numPr>
              <w:rPr>
                <w:rFonts w:ascii="Calibri" w:eastAsia="SimSun" w:hAnsi="Calibri"/>
                <w:color w:val="000000"/>
              </w:rPr>
            </w:pPr>
            <w:r w:rsidRPr="000768B8">
              <w:rPr>
                <w:rFonts w:ascii="Calibri" w:eastAsia="SimSun" w:hAnsi="Calibri"/>
                <w:color w:val="000000"/>
              </w:rPr>
              <w:t xml:space="preserve">voltage divider and transistor switch </w:t>
            </w:r>
            <w:r w:rsidRPr="000768B8">
              <w:rPr>
                <w:rFonts w:ascii="Calibri" w:eastAsia="SimSun" w:hAnsi="Calibri"/>
                <w:color w:val="000000"/>
              </w:rPr>
              <w:lastRenderedPageBreak/>
              <w:t>subsystems</w:t>
            </w:r>
          </w:p>
          <w:p w14:paraId="526938C3" w14:textId="77777777" w:rsidR="00614AE4" w:rsidRPr="000768B8" w:rsidRDefault="00614AE4">
            <w:pPr>
              <w:pStyle w:val="VPScheduleItalic"/>
            </w:pPr>
            <w:r w:rsidRPr="000768B8">
              <w:t>For example:</w:t>
            </w:r>
          </w:p>
          <w:p w14:paraId="29B36669" w14:textId="77777777" w:rsidR="00614AE4" w:rsidRPr="00435ED9" w:rsidRDefault="00614AE4">
            <w:pPr>
              <w:pStyle w:val="VPScheduleItalic"/>
              <w:rPr>
                <w:i/>
              </w:rPr>
            </w:pPr>
            <w:r w:rsidRPr="00435ED9">
              <w:rPr>
                <w:i/>
              </w:rPr>
              <w:t xml:space="preserve">I tested my motor and found that it could not be run directly by my microcontroller. </w:t>
            </w:r>
            <w:proofErr w:type="gramStart"/>
            <w:r w:rsidRPr="00435ED9">
              <w:rPr>
                <w:i/>
              </w:rPr>
              <w:t>So</w:t>
            </w:r>
            <w:proofErr w:type="gramEnd"/>
            <w:r w:rsidRPr="00435ED9">
              <w:rPr>
                <w:i/>
              </w:rPr>
              <w:t xml:space="preserve"> I used a transistor in the circuit between the microcontroller and the relay because the microcontroller is limited to providing X current and my motor requires Y current. The transistor for my motor amplifies the current as a microcontroller cannot drive a motor directly.</w:t>
            </w:r>
          </w:p>
          <w:p w14:paraId="626C8E41" w14:textId="77777777" w:rsidR="00614AE4" w:rsidRPr="00435ED9" w:rsidRDefault="00614AE4">
            <w:pPr>
              <w:pStyle w:val="VPScheduleItalic"/>
              <w:rPr>
                <w:i/>
              </w:rPr>
            </w:pPr>
            <w:r w:rsidRPr="00435ED9">
              <w:rPr>
                <w:i/>
              </w:rPr>
              <w:t>The microcontroller has … which can be used along with some code to control the function of the circuit. It does this by … I found some errors in the code on testing which I fixed by …</w:t>
            </w:r>
          </w:p>
          <w:p w14:paraId="799A31B8" w14:textId="77777777" w:rsidR="00614AE4" w:rsidRPr="00435ED9" w:rsidRDefault="00614AE4">
            <w:pPr>
              <w:pStyle w:val="VPScheduleItalic"/>
              <w:rPr>
                <w:i/>
              </w:rPr>
            </w:pPr>
            <w:r w:rsidRPr="00435ED9">
              <w:rPr>
                <w:i/>
              </w:rPr>
              <w:t xml:space="preserve">I researched three transistors… Their specifications are… I chose... as the specification for my relay is… and then I knew that my chosen transistor would not overheat/explode/cease to function. The effect of swapping the transistor in the circuit is … </w:t>
            </w:r>
          </w:p>
          <w:p w14:paraId="2B726571" w14:textId="77777777" w:rsidR="00E33E62" w:rsidRPr="00E6514E" w:rsidRDefault="004C428B" w:rsidP="00D86674">
            <w:pPr>
              <w:pStyle w:val="VPScheduleitalics"/>
              <w:rPr>
                <w:lang w:val="en-NZ"/>
              </w:rPr>
            </w:pPr>
            <w:r w:rsidRPr="00E6514E">
              <w:rPr>
                <w:rFonts w:cs="Arial"/>
                <w:color w:val="FF0000"/>
                <w:szCs w:val="22"/>
                <w:lang w:val="en-NZ"/>
              </w:rPr>
              <w:t>The above expected learner responses</w:t>
            </w:r>
            <w:r w:rsidR="00E33E62" w:rsidRPr="00E6514E">
              <w:rPr>
                <w:rFonts w:cs="Arial"/>
                <w:color w:val="FF0000"/>
                <w:szCs w:val="22"/>
                <w:lang w:val="en-NZ"/>
              </w:rPr>
              <w:t xml:space="preserve"> are indicative only and relate to just part of what is required.</w:t>
            </w:r>
          </w:p>
        </w:tc>
      </w:tr>
    </w:tbl>
    <w:sdt>
      <w:sdtPr>
        <w:id w:val="309290819"/>
        <w:lock w:val="sdtContentLocked"/>
        <w:placeholder>
          <w:docPart w:val="DefaultPlaceholder_22675703"/>
        </w:placeholder>
      </w:sdtPr>
      <w:sdtContent>
        <w:p w14:paraId="4C4F7A4B" w14:textId="77777777" w:rsidR="006C5D9A" w:rsidRDefault="006C5D9A">
          <w:r w:rsidRPr="002B7AA3">
            <w:t>Final grades will be decided using professional judg</w:t>
          </w:r>
          <w:r w:rsidR="00CB0B35">
            <w:t>e</w:t>
          </w:r>
          <w:r w:rsidRPr="002B7AA3">
            <w:t>ment based on an examination of the evidence provided against the criteria in the Achievement Standard. Judgements should be holistic, rather than based on a checklist approach</w:t>
          </w:r>
          <w:r>
            <w:t>.</w:t>
          </w:r>
        </w:p>
      </w:sdtContent>
    </w:sdt>
    <w:p w14:paraId="20137454" w14:textId="77777777" w:rsidR="00833535" w:rsidRDefault="00833535" w:rsidP="00AD61D9"/>
    <w:sectPr w:rsidR="00833535" w:rsidSect="00CA2937">
      <w:footerReference w:type="default" r:id="rId2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77724" w14:textId="77777777" w:rsidR="002C0EEA" w:rsidRDefault="002C0EEA" w:rsidP="006C5D0E">
      <w:pPr>
        <w:spacing w:before="0" w:after="0"/>
      </w:pPr>
      <w:r>
        <w:separator/>
      </w:r>
    </w:p>
  </w:endnote>
  <w:endnote w:type="continuationSeparator" w:id="0">
    <w:p w14:paraId="77E33D52" w14:textId="77777777" w:rsidR="002C0EEA" w:rsidRDefault="002C0EEA"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F6E0" w14:textId="77777777" w:rsidR="00280D1B" w:rsidRDefault="00291B5D">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A6630">
      <w:rPr>
        <w:sz w:val="20"/>
        <w:szCs w:val="20"/>
      </w:rPr>
      <w:t>5</w:t>
    </w:r>
    <w:r w:rsidRPr="00CB5956">
      <w:rPr>
        <w:sz w:val="20"/>
        <w:szCs w:val="20"/>
      </w:rPr>
      <w:tab/>
      <w:t xml:space="preserve">Page </w:t>
    </w:r>
    <w:r w:rsidR="00222BC7" w:rsidRPr="00CB5956">
      <w:rPr>
        <w:sz w:val="20"/>
        <w:szCs w:val="20"/>
      </w:rPr>
      <w:fldChar w:fldCharType="begin"/>
    </w:r>
    <w:r w:rsidRPr="00CB5956">
      <w:rPr>
        <w:sz w:val="20"/>
        <w:szCs w:val="20"/>
      </w:rPr>
      <w:instrText xml:space="preserve"> PAGE </w:instrText>
    </w:r>
    <w:r w:rsidR="00222BC7" w:rsidRPr="00CB5956">
      <w:rPr>
        <w:sz w:val="20"/>
        <w:szCs w:val="20"/>
      </w:rPr>
      <w:fldChar w:fldCharType="separate"/>
    </w:r>
    <w:r w:rsidR="00885294">
      <w:rPr>
        <w:noProof/>
        <w:sz w:val="20"/>
        <w:szCs w:val="20"/>
      </w:rPr>
      <w:t>2</w:t>
    </w:r>
    <w:r w:rsidR="00222BC7" w:rsidRPr="00CB5956">
      <w:rPr>
        <w:sz w:val="20"/>
        <w:szCs w:val="20"/>
      </w:rPr>
      <w:fldChar w:fldCharType="end"/>
    </w:r>
    <w:r w:rsidRPr="00CB5956">
      <w:rPr>
        <w:sz w:val="20"/>
        <w:szCs w:val="20"/>
      </w:rPr>
      <w:t xml:space="preserve"> of </w:t>
    </w:r>
    <w:r w:rsidR="00222BC7" w:rsidRPr="00CB5956">
      <w:rPr>
        <w:sz w:val="20"/>
        <w:szCs w:val="20"/>
      </w:rPr>
      <w:fldChar w:fldCharType="begin"/>
    </w:r>
    <w:r w:rsidRPr="00CB5956">
      <w:rPr>
        <w:sz w:val="20"/>
        <w:szCs w:val="20"/>
      </w:rPr>
      <w:instrText xml:space="preserve"> NUMPAGES </w:instrText>
    </w:r>
    <w:r w:rsidR="00222BC7" w:rsidRPr="00CB5956">
      <w:rPr>
        <w:sz w:val="20"/>
        <w:szCs w:val="20"/>
      </w:rPr>
      <w:fldChar w:fldCharType="separate"/>
    </w:r>
    <w:r w:rsidR="00885294">
      <w:rPr>
        <w:noProof/>
        <w:sz w:val="20"/>
        <w:szCs w:val="20"/>
      </w:rPr>
      <w:t>10</w:t>
    </w:r>
    <w:r w:rsidR="00222BC7"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31F9" w14:textId="77777777" w:rsidR="00291B5D" w:rsidRPr="007534F7" w:rsidRDefault="00291B5D">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A6630">
      <w:rPr>
        <w:sz w:val="20"/>
        <w:szCs w:val="20"/>
      </w:rPr>
      <w:t>5</w:t>
    </w:r>
    <w:r w:rsidRPr="00CB5956">
      <w:rPr>
        <w:sz w:val="20"/>
        <w:szCs w:val="20"/>
      </w:rPr>
      <w:tab/>
      <w:t xml:space="preserve">Page </w:t>
    </w:r>
    <w:r w:rsidR="00222BC7" w:rsidRPr="00CB5956">
      <w:rPr>
        <w:sz w:val="20"/>
        <w:szCs w:val="20"/>
      </w:rPr>
      <w:fldChar w:fldCharType="begin"/>
    </w:r>
    <w:r w:rsidRPr="00CB5956">
      <w:rPr>
        <w:sz w:val="20"/>
        <w:szCs w:val="20"/>
      </w:rPr>
      <w:instrText xml:space="preserve"> PAGE </w:instrText>
    </w:r>
    <w:r w:rsidR="00222BC7" w:rsidRPr="00CB5956">
      <w:rPr>
        <w:sz w:val="20"/>
        <w:szCs w:val="20"/>
      </w:rPr>
      <w:fldChar w:fldCharType="separate"/>
    </w:r>
    <w:r w:rsidR="00885294">
      <w:rPr>
        <w:noProof/>
        <w:sz w:val="20"/>
        <w:szCs w:val="20"/>
      </w:rPr>
      <w:t>1</w:t>
    </w:r>
    <w:r w:rsidR="00222BC7" w:rsidRPr="00CB5956">
      <w:rPr>
        <w:sz w:val="20"/>
        <w:szCs w:val="20"/>
      </w:rPr>
      <w:fldChar w:fldCharType="end"/>
    </w:r>
    <w:r w:rsidRPr="00CB5956">
      <w:rPr>
        <w:sz w:val="20"/>
        <w:szCs w:val="20"/>
      </w:rPr>
      <w:t xml:space="preserve"> of </w:t>
    </w:r>
    <w:r w:rsidR="00222BC7" w:rsidRPr="00CB5956">
      <w:rPr>
        <w:sz w:val="20"/>
        <w:szCs w:val="20"/>
      </w:rPr>
      <w:fldChar w:fldCharType="begin"/>
    </w:r>
    <w:r w:rsidRPr="00CB5956">
      <w:rPr>
        <w:sz w:val="20"/>
        <w:szCs w:val="20"/>
      </w:rPr>
      <w:instrText xml:space="preserve"> NUMPAGES </w:instrText>
    </w:r>
    <w:r w:rsidR="00222BC7" w:rsidRPr="00CB5956">
      <w:rPr>
        <w:sz w:val="20"/>
        <w:szCs w:val="20"/>
      </w:rPr>
      <w:fldChar w:fldCharType="separate"/>
    </w:r>
    <w:r w:rsidR="00885294">
      <w:rPr>
        <w:noProof/>
        <w:sz w:val="20"/>
        <w:szCs w:val="20"/>
      </w:rPr>
      <w:t>10</w:t>
    </w:r>
    <w:r w:rsidR="00222BC7"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DF2BC" w14:textId="77777777" w:rsidR="00291B5D" w:rsidRPr="00CB5956" w:rsidRDefault="00291B5D" w:rsidP="00347213">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2013</w:t>
    </w:r>
    <w:r w:rsidRPr="00CB5956">
      <w:rPr>
        <w:sz w:val="20"/>
        <w:szCs w:val="20"/>
      </w:rPr>
      <w:tab/>
      <w:t xml:space="preserve">Page </w:t>
    </w:r>
    <w:r w:rsidR="00222BC7" w:rsidRPr="00CB5956">
      <w:rPr>
        <w:sz w:val="20"/>
        <w:szCs w:val="20"/>
      </w:rPr>
      <w:fldChar w:fldCharType="begin"/>
    </w:r>
    <w:r w:rsidRPr="00CB5956">
      <w:rPr>
        <w:sz w:val="20"/>
        <w:szCs w:val="20"/>
      </w:rPr>
      <w:instrText xml:space="preserve"> PAGE </w:instrText>
    </w:r>
    <w:r w:rsidR="00222BC7" w:rsidRPr="00CB5956">
      <w:rPr>
        <w:sz w:val="20"/>
        <w:szCs w:val="20"/>
      </w:rPr>
      <w:fldChar w:fldCharType="separate"/>
    </w:r>
    <w:r>
      <w:rPr>
        <w:noProof/>
        <w:sz w:val="20"/>
        <w:szCs w:val="20"/>
      </w:rPr>
      <w:t>2</w:t>
    </w:r>
    <w:r w:rsidR="00222BC7" w:rsidRPr="00CB5956">
      <w:rPr>
        <w:sz w:val="20"/>
        <w:szCs w:val="20"/>
      </w:rPr>
      <w:fldChar w:fldCharType="end"/>
    </w:r>
    <w:r w:rsidRPr="00CB5956">
      <w:rPr>
        <w:sz w:val="20"/>
        <w:szCs w:val="20"/>
      </w:rPr>
      <w:t xml:space="preserve"> of </w:t>
    </w:r>
    <w:r w:rsidR="00222BC7" w:rsidRPr="00CB5956">
      <w:rPr>
        <w:sz w:val="20"/>
        <w:szCs w:val="20"/>
      </w:rPr>
      <w:fldChar w:fldCharType="begin"/>
    </w:r>
    <w:r w:rsidRPr="00CB5956">
      <w:rPr>
        <w:sz w:val="20"/>
        <w:szCs w:val="20"/>
      </w:rPr>
      <w:instrText xml:space="preserve"> NUMPAGES </w:instrText>
    </w:r>
    <w:r w:rsidR="00222BC7" w:rsidRPr="00CB5956">
      <w:rPr>
        <w:sz w:val="20"/>
        <w:szCs w:val="20"/>
      </w:rPr>
      <w:fldChar w:fldCharType="separate"/>
    </w:r>
    <w:r>
      <w:rPr>
        <w:noProof/>
        <w:sz w:val="20"/>
        <w:szCs w:val="20"/>
      </w:rPr>
      <w:t>9</w:t>
    </w:r>
    <w:r w:rsidR="00222BC7" w:rsidRPr="00CB5956">
      <w:rPr>
        <w:sz w:val="20"/>
        <w:szCs w:val="20"/>
      </w:rPr>
      <w:fldChar w:fldCharType="end"/>
    </w:r>
  </w:p>
  <w:p w14:paraId="10260FD5" w14:textId="77777777" w:rsidR="00291B5D" w:rsidRPr="007534F7" w:rsidRDefault="00291B5D">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7AA87" w14:textId="77777777" w:rsidR="00291B5D" w:rsidRPr="006C5D0E" w:rsidRDefault="00291B5D" w:rsidP="001B6DE1">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A6630">
      <w:rPr>
        <w:sz w:val="20"/>
        <w:szCs w:val="20"/>
      </w:rPr>
      <w:t>5</w:t>
    </w:r>
    <w:r w:rsidRPr="006C5D0E">
      <w:rPr>
        <w:color w:val="808080"/>
        <w:sz w:val="20"/>
        <w:szCs w:val="20"/>
      </w:rPr>
      <w:tab/>
      <w:t xml:space="preserve">Page </w:t>
    </w:r>
    <w:r w:rsidR="00222BC7" w:rsidRPr="006C5D0E">
      <w:rPr>
        <w:color w:val="808080"/>
        <w:sz w:val="20"/>
        <w:szCs w:val="20"/>
      </w:rPr>
      <w:fldChar w:fldCharType="begin"/>
    </w:r>
    <w:r w:rsidRPr="006C5D0E">
      <w:rPr>
        <w:color w:val="808080"/>
        <w:sz w:val="20"/>
        <w:szCs w:val="20"/>
      </w:rPr>
      <w:instrText xml:space="preserve"> PAGE </w:instrText>
    </w:r>
    <w:r w:rsidR="00222BC7" w:rsidRPr="006C5D0E">
      <w:rPr>
        <w:color w:val="808080"/>
        <w:sz w:val="20"/>
        <w:szCs w:val="20"/>
      </w:rPr>
      <w:fldChar w:fldCharType="separate"/>
    </w:r>
    <w:r w:rsidR="00885294">
      <w:rPr>
        <w:noProof/>
        <w:color w:val="808080"/>
        <w:sz w:val="20"/>
        <w:szCs w:val="20"/>
      </w:rPr>
      <w:t>10</w:t>
    </w:r>
    <w:r w:rsidR="00222BC7" w:rsidRPr="006C5D0E">
      <w:rPr>
        <w:color w:val="808080"/>
        <w:sz w:val="20"/>
        <w:szCs w:val="20"/>
      </w:rPr>
      <w:fldChar w:fldCharType="end"/>
    </w:r>
    <w:r w:rsidRPr="006C5D0E">
      <w:rPr>
        <w:color w:val="808080"/>
        <w:sz w:val="20"/>
        <w:szCs w:val="20"/>
      </w:rPr>
      <w:t xml:space="preserve"> of </w:t>
    </w:r>
    <w:r w:rsidR="00222BC7" w:rsidRPr="006C5D0E">
      <w:rPr>
        <w:color w:val="808080"/>
        <w:sz w:val="20"/>
        <w:szCs w:val="20"/>
      </w:rPr>
      <w:fldChar w:fldCharType="begin"/>
    </w:r>
    <w:r w:rsidRPr="006C5D0E">
      <w:rPr>
        <w:color w:val="808080"/>
        <w:sz w:val="20"/>
        <w:szCs w:val="20"/>
      </w:rPr>
      <w:instrText xml:space="preserve"> NUMPAGES </w:instrText>
    </w:r>
    <w:r w:rsidR="00222BC7" w:rsidRPr="006C5D0E">
      <w:rPr>
        <w:color w:val="808080"/>
        <w:sz w:val="20"/>
        <w:szCs w:val="20"/>
      </w:rPr>
      <w:fldChar w:fldCharType="separate"/>
    </w:r>
    <w:r w:rsidR="00885294">
      <w:rPr>
        <w:noProof/>
        <w:color w:val="808080"/>
        <w:sz w:val="20"/>
        <w:szCs w:val="20"/>
      </w:rPr>
      <w:t>10</w:t>
    </w:r>
    <w:r w:rsidR="00222BC7"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5515" w14:textId="77777777" w:rsidR="002C0EEA" w:rsidRDefault="002C0EEA" w:rsidP="006C5D0E">
      <w:pPr>
        <w:spacing w:before="0" w:after="0"/>
      </w:pPr>
      <w:r>
        <w:separator/>
      </w:r>
    </w:p>
  </w:footnote>
  <w:footnote w:type="continuationSeparator" w:id="0">
    <w:p w14:paraId="33E8DE94" w14:textId="77777777" w:rsidR="002C0EEA" w:rsidRDefault="002C0EEA"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A523" w14:textId="77777777" w:rsidR="00291B5D" w:rsidRPr="00E053F6" w:rsidRDefault="00291B5D" w:rsidP="003E6C98">
    <w:pPr>
      <w:pStyle w:val="Header"/>
      <w:rPr>
        <w:sz w:val="20"/>
        <w:szCs w:val="20"/>
      </w:rPr>
    </w:pPr>
    <w:r w:rsidRPr="00E053F6">
      <w:rPr>
        <w:sz w:val="20"/>
        <w:szCs w:val="20"/>
      </w:rPr>
      <w:t xml:space="preserve">Internal assessment resource: </w:t>
    </w:r>
    <w:sdt>
      <w:sdtPr>
        <w:rPr>
          <w:rStyle w:val="Style8"/>
        </w:rPr>
        <w:alias w:val="Subject name"/>
        <w:tag w:val="Subject name"/>
        <w:id w:val="2121804049"/>
        <w:placeholder>
          <w:docPart w:val="6B2DA3F58E1E4F44AC48956D4EF0EE12"/>
        </w:placeholder>
      </w:sdtPr>
      <w:sdtEndPr>
        <w:rPr>
          <w:rStyle w:val="DefaultParagraphFont"/>
          <w:sz w:val="24"/>
          <w:szCs w:val="20"/>
        </w:rPr>
      </w:sdtEndPr>
      <w:sdtContent>
        <w:r>
          <w:rPr>
            <w:rStyle w:val="Style8"/>
          </w:rPr>
          <w:t>Digital Technologies</w:t>
        </w:r>
      </w:sdtContent>
    </w:sdt>
    <w:r>
      <w:rPr>
        <w:rStyle w:val="Style3"/>
      </w:rPr>
      <w:t xml:space="preserve"> VP-</w:t>
    </w:r>
    <w:sdt>
      <w:sdtPr>
        <w:rPr>
          <w:rStyle w:val="Style8"/>
        </w:rPr>
        <w:alias w:val="resource number"/>
        <w:tag w:val="resource number"/>
        <w:id w:val="-750581336"/>
        <w:placeholder>
          <w:docPart w:val="D181504E750D4B2BBEE4EC211FE49A7F"/>
        </w:placeholder>
      </w:sdtPr>
      <w:sdtEndPr>
        <w:rPr>
          <w:rStyle w:val="DefaultParagraphFont"/>
          <w:sz w:val="24"/>
          <w:szCs w:val="20"/>
        </w:rPr>
      </w:sdtEndPr>
      <w:sdtContent>
        <w:r>
          <w:rPr>
            <w:rStyle w:val="Style8"/>
          </w:rPr>
          <w:t>1.47</w:t>
        </w:r>
        <w:r w:rsidR="007A6630">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004974447"/>
        <w:placeholder>
          <w:docPart w:val="04C0A2006FE04930B62F1A5F677626AB"/>
        </w:placeholder>
      </w:sdtPr>
      <w:sdtEndPr>
        <w:rPr>
          <w:rStyle w:val="DefaultParagraphFont"/>
          <w:sz w:val="24"/>
          <w:szCs w:val="20"/>
        </w:rPr>
      </w:sdtEndPr>
      <w:sdtContent>
        <w:r>
          <w:rPr>
            <w:rStyle w:val="Style9"/>
          </w:rPr>
          <w:t>Manufacturing and Technology</w:t>
        </w:r>
      </w:sdtContent>
    </w:sdt>
  </w:p>
  <w:p w14:paraId="0988FC12" w14:textId="77777777" w:rsidR="00291B5D" w:rsidRPr="00E053F6" w:rsidRDefault="00291B5D" w:rsidP="003E6C98">
    <w:pPr>
      <w:pStyle w:val="Header"/>
      <w:rPr>
        <w:sz w:val="20"/>
        <w:szCs w:val="20"/>
      </w:rPr>
    </w:pPr>
    <w:r w:rsidRPr="00E053F6">
      <w:rPr>
        <w:sz w:val="20"/>
        <w:szCs w:val="20"/>
      </w:rPr>
      <w:t>PAGE FOR LEARNER USE</w:t>
    </w:r>
  </w:p>
  <w:p w14:paraId="673AF589" w14:textId="77777777" w:rsidR="00291B5D" w:rsidRPr="00E053F6" w:rsidRDefault="00291B5D">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0A4E" w14:textId="77777777" w:rsidR="00291B5D" w:rsidRDefault="00885294">
    <w:pPr>
      <w:pStyle w:val="Header"/>
    </w:pPr>
    <w:r w:rsidRPr="00885294">
      <w:rPr>
        <w:noProof/>
        <w:lang w:eastAsia="en-NZ"/>
      </w:rPr>
      <w:drawing>
        <wp:inline distT="0" distB="0" distL="0" distR="0" wp14:anchorId="40A5DAE7" wp14:editId="35CBA197">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F355" w14:textId="77777777" w:rsidR="00291B5D" w:rsidRPr="00E053F6" w:rsidRDefault="00291B5D"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B6BBB3F" w14:textId="77777777" w:rsidR="00291B5D" w:rsidRPr="00E053F6" w:rsidRDefault="00291B5D"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6EFB6901" w14:textId="77777777" w:rsidR="00291B5D" w:rsidRDefault="00291B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3A6D9" w14:textId="77777777" w:rsidR="00291B5D" w:rsidRPr="00E053F6" w:rsidRDefault="00291B5D"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Digital Technologies</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1.47</w:t>
        </w:r>
        <w:r w:rsidR="007A6630">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Manufacturing and Technology</w:t>
        </w:r>
      </w:sdtContent>
    </w:sdt>
  </w:p>
  <w:p w14:paraId="2B049DD6" w14:textId="77777777" w:rsidR="00291B5D" w:rsidRPr="00E053F6" w:rsidRDefault="00291B5D"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6B27EDC3" w14:textId="77777777" w:rsidR="00291B5D" w:rsidRPr="00E053F6" w:rsidRDefault="00291B5D">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F2E3" w14:textId="77777777" w:rsidR="00291B5D" w:rsidRPr="00B320A2" w:rsidRDefault="00291B5D"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F72"/>
    <w:multiLevelType w:val="hybridMultilevel"/>
    <w:tmpl w:val="41C8E176"/>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29572803"/>
    <w:multiLevelType w:val="multilevel"/>
    <w:tmpl w:val="9F1441DC"/>
    <w:lvl w:ilvl="0">
      <w:start w:val="1"/>
      <w:numFmt w:val="bullet"/>
      <w:pStyle w:val="VPBulletsbody-againstmargin"/>
      <w:lvlText w:val=""/>
      <w:lvlJc w:val="left"/>
      <w:pPr>
        <w:tabs>
          <w:tab w:val="num" w:pos="5177"/>
        </w:tabs>
        <w:ind w:left="517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cs="Times New Roman"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5"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num w:numId="1" w16cid:durableId="974523486">
    <w:abstractNumId w:val="1"/>
  </w:num>
  <w:num w:numId="2" w16cid:durableId="2066101190">
    <w:abstractNumId w:val="2"/>
  </w:num>
  <w:num w:numId="3" w16cid:durableId="504440296">
    <w:abstractNumId w:val="4"/>
  </w:num>
  <w:num w:numId="4" w16cid:durableId="881477411">
    <w:abstractNumId w:val="5"/>
  </w:num>
  <w:num w:numId="5" w16cid:durableId="726609042">
    <w:abstractNumId w:val="3"/>
  </w:num>
  <w:num w:numId="6" w16cid:durableId="1589303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5444"/>
    <w:rsid w:val="00027FC5"/>
    <w:rsid w:val="0003223B"/>
    <w:rsid w:val="000458A7"/>
    <w:rsid w:val="000478E4"/>
    <w:rsid w:val="00047E2A"/>
    <w:rsid w:val="00057392"/>
    <w:rsid w:val="00066215"/>
    <w:rsid w:val="0007554D"/>
    <w:rsid w:val="000A5D8B"/>
    <w:rsid w:val="000A61F2"/>
    <w:rsid w:val="000D2EBA"/>
    <w:rsid w:val="000E47D7"/>
    <w:rsid w:val="00100CC1"/>
    <w:rsid w:val="00112223"/>
    <w:rsid w:val="00126BFC"/>
    <w:rsid w:val="00137F7F"/>
    <w:rsid w:val="0014057C"/>
    <w:rsid w:val="00150EAB"/>
    <w:rsid w:val="001578C7"/>
    <w:rsid w:val="0016179A"/>
    <w:rsid w:val="0016202D"/>
    <w:rsid w:val="001729AB"/>
    <w:rsid w:val="00173D3B"/>
    <w:rsid w:val="001873D0"/>
    <w:rsid w:val="0019797B"/>
    <w:rsid w:val="00197E3F"/>
    <w:rsid w:val="001A055F"/>
    <w:rsid w:val="001B6DE1"/>
    <w:rsid w:val="001B7D74"/>
    <w:rsid w:val="001C29D2"/>
    <w:rsid w:val="001C4015"/>
    <w:rsid w:val="001C7D48"/>
    <w:rsid w:val="001D1702"/>
    <w:rsid w:val="001D3CCB"/>
    <w:rsid w:val="001E1BCB"/>
    <w:rsid w:val="001E521E"/>
    <w:rsid w:val="001E7168"/>
    <w:rsid w:val="001F4B19"/>
    <w:rsid w:val="001F515B"/>
    <w:rsid w:val="00202445"/>
    <w:rsid w:val="00216404"/>
    <w:rsid w:val="00222BC7"/>
    <w:rsid w:val="00223B50"/>
    <w:rsid w:val="0023734E"/>
    <w:rsid w:val="00255DF0"/>
    <w:rsid w:val="00271393"/>
    <w:rsid w:val="00271AA3"/>
    <w:rsid w:val="00275359"/>
    <w:rsid w:val="00280199"/>
    <w:rsid w:val="00280D1B"/>
    <w:rsid w:val="00291B5D"/>
    <w:rsid w:val="002962A8"/>
    <w:rsid w:val="002A0559"/>
    <w:rsid w:val="002A4AD8"/>
    <w:rsid w:val="002B7AA3"/>
    <w:rsid w:val="002C0374"/>
    <w:rsid w:val="002C0EEA"/>
    <w:rsid w:val="002C5321"/>
    <w:rsid w:val="002D0805"/>
    <w:rsid w:val="002D0A92"/>
    <w:rsid w:val="002D4479"/>
    <w:rsid w:val="002D5978"/>
    <w:rsid w:val="002E22F3"/>
    <w:rsid w:val="002E5928"/>
    <w:rsid w:val="002F178F"/>
    <w:rsid w:val="00312222"/>
    <w:rsid w:val="003211B0"/>
    <w:rsid w:val="003304A5"/>
    <w:rsid w:val="003341BF"/>
    <w:rsid w:val="003436F3"/>
    <w:rsid w:val="00347213"/>
    <w:rsid w:val="003544BD"/>
    <w:rsid w:val="0036540D"/>
    <w:rsid w:val="00374771"/>
    <w:rsid w:val="003760E4"/>
    <w:rsid w:val="00385226"/>
    <w:rsid w:val="0039068E"/>
    <w:rsid w:val="00393317"/>
    <w:rsid w:val="003B5208"/>
    <w:rsid w:val="003C0381"/>
    <w:rsid w:val="003D30DC"/>
    <w:rsid w:val="003D5785"/>
    <w:rsid w:val="003D6F1D"/>
    <w:rsid w:val="003E653C"/>
    <w:rsid w:val="003E6C98"/>
    <w:rsid w:val="0040348F"/>
    <w:rsid w:val="00405F3D"/>
    <w:rsid w:val="004079F7"/>
    <w:rsid w:val="004121A2"/>
    <w:rsid w:val="004153A7"/>
    <w:rsid w:val="00417E56"/>
    <w:rsid w:val="00435ED9"/>
    <w:rsid w:val="00441A57"/>
    <w:rsid w:val="00492D25"/>
    <w:rsid w:val="004B6469"/>
    <w:rsid w:val="004B7F3D"/>
    <w:rsid w:val="004C428B"/>
    <w:rsid w:val="004D736C"/>
    <w:rsid w:val="004E5C85"/>
    <w:rsid w:val="00515294"/>
    <w:rsid w:val="005225E1"/>
    <w:rsid w:val="00531782"/>
    <w:rsid w:val="0053632F"/>
    <w:rsid w:val="00562AF8"/>
    <w:rsid w:val="00567F19"/>
    <w:rsid w:val="00585A8C"/>
    <w:rsid w:val="00585C04"/>
    <w:rsid w:val="0059643B"/>
    <w:rsid w:val="005A474A"/>
    <w:rsid w:val="005A7416"/>
    <w:rsid w:val="005C21BA"/>
    <w:rsid w:val="005C3132"/>
    <w:rsid w:val="005D1C5B"/>
    <w:rsid w:val="005E1DD4"/>
    <w:rsid w:val="005F0895"/>
    <w:rsid w:val="005F0D8A"/>
    <w:rsid w:val="005F5F8C"/>
    <w:rsid w:val="00600610"/>
    <w:rsid w:val="006045FA"/>
    <w:rsid w:val="00604F41"/>
    <w:rsid w:val="00614AE4"/>
    <w:rsid w:val="006274B4"/>
    <w:rsid w:val="006365C4"/>
    <w:rsid w:val="00637046"/>
    <w:rsid w:val="00642B78"/>
    <w:rsid w:val="00672689"/>
    <w:rsid w:val="006804D9"/>
    <w:rsid w:val="00687F34"/>
    <w:rsid w:val="006A248B"/>
    <w:rsid w:val="006B312F"/>
    <w:rsid w:val="006B74B5"/>
    <w:rsid w:val="006C4385"/>
    <w:rsid w:val="006C5D0E"/>
    <w:rsid w:val="006C5D9A"/>
    <w:rsid w:val="006D0C44"/>
    <w:rsid w:val="006D732A"/>
    <w:rsid w:val="006E34F8"/>
    <w:rsid w:val="006E7BF8"/>
    <w:rsid w:val="006F5644"/>
    <w:rsid w:val="006F66D2"/>
    <w:rsid w:val="00724E3D"/>
    <w:rsid w:val="00732646"/>
    <w:rsid w:val="00734175"/>
    <w:rsid w:val="00740431"/>
    <w:rsid w:val="007534F7"/>
    <w:rsid w:val="00756B52"/>
    <w:rsid w:val="00761482"/>
    <w:rsid w:val="007669EE"/>
    <w:rsid w:val="00777DC7"/>
    <w:rsid w:val="00787D6D"/>
    <w:rsid w:val="007A1FD0"/>
    <w:rsid w:val="007A6630"/>
    <w:rsid w:val="007C2CAD"/>
    <w:rsid w:val="007C5EBB"/>
    <w:rsid w:val="007C7D07"/>
    <w:rsid w:val="007E15BF"/>
    <w:rsid w:val="007F3D65"/>
    <w:rsid w:val="007F6B0C"/>
    <w:rsid w:val="00805571"/>
    <w:rsid w:val="00810455"/>
    <w:rsid w:val="00811D80"/>
    <w:rsid w:val="00823836"/>
    <w:rsid w:val="0082757D"/>
    <w:rsid w:val="00833535"/>
    <w:rsid w:val="008410D5"/>
    <w:rsid w:val="0085390A"/>
    <w:rsid w:val="0086113B"/>
    <w:rsid w:val="00865803"/>
    <w:rsid w:val="00867F9A"/>
    <w:rsid w:val="00885294"/>
    <w:rsid w:val="008903A0"/>
    <w:rsid w:val="00892B3E"/>
    <w:rsid w:val="008A2212"/>
    <w:rsid w:val="008A3183"/>
    <w:rsid w:val="008A3B45"/>
    <w:rsid w:val="008A4D0D"/>
    <w:rsid w:val="008C293F"/>
    <w:rsid w:val="008F0E31"/>
    <w:rsid w:val="00913DC3"/>
    <w:rsid w:val="0094706D"/>
    <w:rsid w:val="00971DED"/>
    <w:rsid w:val="00994BE6"/>
    <w:rsid w:val="009A709A"/>
    <w:rsid w:val="009B0016"/>
    <w:rsid w:val="009C7F64"/>
    <w:rsid w:val="009D321C"/>
    <w:rsid w:val="009D737C"/>
    <w:rsid w:val="009E7333"/>
    <w:rsid w:val="009F63A5"/>
    <w:rsid w:val="009F6A4B"/>
    <w:rsid w:val="00A0401F"/>
    <w:rsid w:val="00A0585D"/>
    <w:rsid w:val="00A212F1"/>
    <w:rsid w:val="00A4758B"/>
    <w:rsid w:val="00A52EDE"/>
    <w:rsid w:val="00A56ABC"/>
    <w:rsid w:val="00A64C27"/>
    <w:rsid w:val="00A67C5B"/>
    <w:rsid w:val="00A91FB7"/>
    <w:rsid w:val="00AA06F4"/>
    <w:rsid w:val="00AA6C65"/>
    <w:rsid w:val="00AC69A0"/>
    <w:rsid w:val="00AD05FC"/>
    <w:rsid w:val="00AD61D9"/>
    <w:rsid w:val="00AD7E75"/>
    <w:rsid w:val="00AE2F1A"/>
    <w:rsid w:val="00B063FC"/>
    <w:rsid w:val="00B23FBB"/>
    <w:rsid w:val="00B24024"/>
    <w:rsid w:val="00B320A2"/>
    <w:rsid w:val="00B3553A"/>
    <w:rsid w:val="00B45EA1"/>
    <w:rsid w:val="00B85124"/>
    <w:rsid w:val="00B867D7"/>
    <w:rsid w:val="00BA1358"/>
    <w:rsid w:val="00BA2693"/>
    <w:rsid w:val="00BB6216"/>
    <w:rsid w:val="00BC0188"/>
    <w:rsid w:val="00BE789F"/>
    <w:rsid w:val="00BF3827"/>
    <w:rsid w:val="00BF3AA6"/>
    <w:rsid w:val="00C05DE1"/>
    <w:rsid w:val="00C103E5"/>
    <w:rsid w:val="00C1052C"/>
    <w:rsid w:val="00C1131B"/>
    <w:rsid w:val="00C146E9"/>
    <w:rsid w:val="00C25232"/>
    <w:rsid w:val="00C32CAC"/>
    <w:rsid w:val="00C62253"/>
    <w:rsid w:val="00C678D2"/>
    <w:rsid w:val="00C82309"/>
    <w:rsid w:val="00C874D3"/>
    <w:rsid w:val="00C91EF6"/>
    <w:rsid w:val="00C94F2A"/>
    <w:rsid w:val="00C963A6"/>
    <w:rsid w:val="00CA2937"/>
    <w:rsid w:val="00CA3EFC"/>
    <w:rsid w:val="00CA70B2"/>
    <w:rsid w:val="00CB0B35"/>
    <w:rsid w:val="00CC555B"/>
    <w:rsid w:val="00D11B8E"/>
    <w:rsid w:val="00D453D2"/>
    <w:rsid w:val="00D47620"/>
    <w:rsid w:val="00D548E8"/>
    <w:rsid w:val="00D6349E"/>
    <w:rsid w:val="00D66461"/>
    <w:rsid w:val="00D81611"/>
    <w:rsid w:val="00D81682"/>
    <w:rsid w:val="00D83BB3"/>
    <w:rsid w:val="00D86674"/>
    <w:rsid w:val="00D94FFF"/>
    <w:rsid w:val="00D9501B"/>
    <w:rsid w:val="00DA0CD0"/>
    <w:rsid w:val="00DA13A5"/>
    <w:rsid w:val="00DB2B84"/>
    <w:rsid w:val="00DB3ED9"/>
    <w:rsid w:val="00DB7266"/>
    <w:rsid w:val="00DD23B2"/>
    <w:rsid w:val="00DF0F1C"/>
    <w:rsid w:val="00E053F6"/>
    <w:rsid w:val="00E11BEF"/>
    <w:rsid w:val="00E1652E"/>
    <w:rsid w:val="00E25FA3"/>
    <w:rsid w:val="00E30843"/>
    <w:rsid w:val="00E32E7E"/>
    <w:rsid w:val="00E33E62"/>
    <w:rsid w:val="00E47908"/>
    <w:rsid w:val="00E52EDF"/>
    <w:rsid w:val="00E6514E"/>
    <w:rsid w:val="00E67956"/>
    <w:rsid w:val="00E71C94"/>
    <w:rsid w:val="00E8009E"/>
    <w:rsid w:val="00E9019A"/>
    <w:rsid w:val="00E90784"/>
    <w:rsid w:val="00EB2BCA"/>
    <w:rsid w:val="00EC2009"/>
    <w:rsid w:val="00EC6230"/>
    <w:rsid w:val="00ED6AB9"/>
    <w:rsid w:val="00EE1B35"/>
    <w:rsid w:val="00EE2D63"/>
    <w:rsid w:val="00EE4268"/>
    <w:rsid w:val="00EE5743"/>
    <w:rsid w:val="00EF0547"/>
    <w:rsid w:val="00EF3F66"/>
    <w:rsid w:val="00EF69CA"/>
    <w:rsid w:val="00F05F17"/>
    <w:rsid w:val="00F07AA1"/>
    <w:rsid w:val="00F27C34"/>
    <w:rsid w:val="00F37FCA"/>
    <w:rsid w:val="00F4139F"/>
    <w:rsid w:val="00F564A6"/>
    <w:rsid w:val="00F63742"/>
    <w:rsid w:val="00F63B74"/>
    <w:rsid w:val="00F640CD"/>
    <w:rsid w:val="00F66128"/>
    <w:rsid w:val="00F71B73"/>
    <w:rsid w:val="00F7624C"/>
    <w:rsid w:val="00F8537D"/>
    <w:rsid w:val="00F85E48"/>
    <w:rsid w:val="00F85E81"/>
    <w:rsid w:val="00FB28D4"/>
    <w:rsid w:val="00FB2984"/>
    <w:rsid w:val="00FB5CF1"/>
    <w:rsid w:val="00FC4C55"/>
    <w:rsid w:val="00FD3408"/>
    <w:rsid w:val="00FE312A"/>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DED565"/>
  <w15:docId w15:val="{F1D7D776-93E6-4BE1-8134-A2456F30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link w:val="Heading1Char"/>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tabs>
        <w:tab w:val="clear" w:pos="5177"/>
        <w:tab w:val="num" w:pos="357"/>
      </w:tabs>
      <w:ind w:left="357"/>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styleId="ListParagraph">
    <w:name w:val="List Paragraph"/>
    <w:basedOn w:val="Normal"/>
    <w:uiPriority w:val="34"/>
    <w:locked/>
    <w:rsid w:val="0019797B"/>
    <w:pPr>
      <w:ind w:left="720"/>
      <w:contextualSpacing/>
    </w:pPr>
  </w:style>
  <w:style w:type="paragraph" w:customStyle="1" w:styleId="NCEAbodytext">
    <w:name w:val="NCEA bodytext"/>
    <w:rsid w:val="0019797B"/>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numbers">
    <w:name w:val="NCEA numbers"/>
    <w:basedOn w:val="Normal"/>
    <w:rsid w:val="0019797B"/>
    <w:pPr>
      <w:widowControl w:val="0"/>
      <w:numPr>
        <w:numId w:val="5"/>
      </w:numPr>
      <w:tabs>
        <w:tab w:val="left" w:pos="426"/>
        <w:tab w:val="left" w:pos="794"/>
        <w:tab w:val="left" w:pos="1191"/>
      </w:tabs>
      <w:autoSpaceDE w:val="0"/>
      <w:autoSpaceDN w:val="0"/>
      <w:adjustRightInd w:val="0"/>
      <w:spacing w:before="80" w:after="80"/>
    </w:pPr>
    <w:rPr>
      <w:rFonts w:ascii="Arial" w:eastAsia="Times New Roman" w:hAnsi="Arial" w:cs="Arial"/>
      <w:color w:val="auto"/>
      <w:sz w:val="22"/>
      <w:lang w:val="en-US" w:eastAsia="en-NZ"/>
    </w:rPr>
  </w:style>
  <w:style w:type="paragraph" w:customStyle="1" w:styleId="NCEAsubbullets">
    <w:name w:val="NCEA sub bullets"/>
    <w:basedOn w:val="Normal"/>
    <w:rsid w:val="0019797B"/>
    <w:pPr>
      <w:widowControl w:val="0"/>
      <w:tabs>
        <w:tab w:val="left" w:pos="397"/>
        <w:tab w:val="num" w:pos="502"/>
        <w:tab w:val="left" w:pos="794"/>
        <w:tab w:val="left" w:pos="1191"/>
      </w:tabs>
      <w:autoSpaceDE w:val="0"/>
      <w:autoSpaceDN w:val="0"/>
      <w:adjustRightInd w:val="0"/>
      <w:spacing w:before="80" w:after="80"/>
      <w:ind w:left="794" w:hanging="397"/>
    </w:pPr>
    <w:rPr>
      <w:rFonts w:ascii="Arial" w:eastAsia="Arial" w:hAnsi="Arial" w:cs="Arial"/>
      <w:color w:val="auto"/>
      <w:sz w:val="22"/>
      <w:szCs w:val="22"/>
      <w:lang w:val="en-GB" w:eastAsia="en-NZ"/>
    </w:rPr>
  </w:style>
  <w:style w:type="paragraph" w:customStyle="1" w:styleId="NCEAbullets">
    <w:name w:val="NCEA bullets"/>
    <w:basedOn w:val="NCEAbodytext"/>
    <w:rsid w:val="0019797B"/>
    <w:pPr>
      <w:widowControl w:val="0"/>
      <w:tabs>
        <w:tab w:val="clear" w:pos="397"/>
        <w:tab w:val="left" w:pos="426"/>
        <w:tab w:val="num" w:pos="1278"/>
      </w:tabs>
      <w:autoSpaceDE w:val="0"/>
      <w:autoSpaceDN w:val="0"/>
      <w:adjustRightInd w:val="0"/>
      <w:spacing w:before="80" w:after="80"/>
      <w:ind w:left="426" w:hanging="426"/>
    </w:pPr>
    <w:rPr>
      <w:szCs w:val="24"/>
      <w:lang w:val="en-US"/>
    </w:rPr>
  </w:style>
  <w:style w:type="character" w:styleId="Hyperlink">
    <w:name w:val="Hyperlink"/>
    <w:basedOn w:val="DefaultParagraphFont"/>
    <w:uiPriority w:val="99"/>
    <w:unhideWhenUsed/>
    <w:locked/>
    <w:rsid w:val="0019797B"/>
    <w:rPr>
      <w:color w:val="0000FF" w:themeColor="hyperlink"/>
      <w:u w:val="single"/>
    </w:rPr>
  </w:style>
  <w:style w:type="character" w:styleId="FollowedHyperlink">
    <w:name w:val="FollowedHyperlink"/>
    <w:basedOn w:val="DefaultParagraphFont"/>
    <w:uiPriority w:val="99"/>
    <w:semiHidden/>
    <w:unhideWhenUsed/>
    <w:locked/>
    <w:rsid w:val="006D0C44"/>
    <w:rPr>
      <w:color w:val="800080" w:themeColor="followedHyperlink"/>
      <w:u w:val="single"/>
    </w:rPr>
  </w:style>
  <w:style w:type="character" w:customStyle="1" w:styleId="Heading1Char">
    <w:name w:val="Heading 1 Char"/>
    <w:aliases w:val="VP Heading 1 Char"/>
    <w:basedOn w:val="DefaultParagraphFont"/>
    <w:link w:val="Heading1"/>
    <w:rsid w:val="00EE4268"/>
    <w:rPr>
      <w:rFonts w:ascii="Calibri" w:hAnsi="Calibri"/>
      <w:b/>
      <w:color w:val="000000" w:themeColor="text1"/>
      <w:sz w:val="28"/>
      <w:lang w:eastAsia="en-US"/>
    </w:rPr>
  </w:style>
  <w:style w:type="paragraph" w:customStyle="1" w:styleId="VPScheduleitalics">
    <w:name w:val="VP Schedule italics"/>
    <w:basedOn w:val="VPScheduletext"/>
    <w:autoRedefine/>
    <w:qFormat/>
    <w:rsid w:val="008C293F"/>
    <w:pPr>
      <w:ind w:left="284"/>
    </w:pPr>
    <w:rPr>
      <w:rFonts w:eastAsia="Arial" w:cstheme="minorHAnsi"/>
      <w:i/>
      <w:color w:val="auto"/>
      <w:lang w:val="en-GB" w:eastAsia="en-NZ"/>
    </w:rPr>
  </w:style>
  <w:style w:type="paragraph" w:customStyle="1" w:styleId="VPSforexample">
    <w:name w:val="VP S for example"/>
    <w:basedOn w:val="VPScheduletext"/>
    <w:autoRedefine/>
    <w:qFormat/>
    <w:rsid w:val="0086113B"/>
    <w:pPr>
      <w:ind w:left="284"/>
    </w:pPr>
  </w:style>
  <w:style w:type="paragraph" w:styleId="CommentText">
    <w:name w:val="annotation text"/>
    <w:basedOn w:val="Normal"/>
    <w:link w:val="CommentTextChar"/>
    <w:uiPriority w:val="99"/>
    <w:semiHidden/>
    <w:unhideWhenUsed/>
    <w:locked/>
    <w:rsid w:val="00FD3408"/>
    <w:rPr>
      <w:sz w:val="20"/>
      <w:szCs w:val="20"/>
    </w:rPr>
  </w:style>
  <w:style w:type="character" w:customStyle="1" w:styleId="CommentTextChar">
    <w:name w:val="Comment Text Char"/>
    <w:basedOn w:val="DefaultParagraphFont"/>
    <w:link w:val="CommentText"/>
    <w:uiPriority w:val="99"/>
    <w:semiHidden/>
    <w:rsid w:val="00FD3408"/>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FD3408"/>
    <w:rPr>
      <w:b/>
      <w:bCs/>
    </w:rPr>
  </w:style>
  <w:style w:type="character" w:customStyle="1" w:styleId="CommentSubjectChar">
    <w:name w:val="Comment Subject Char"/>
    <w:basedOn w:val="CommentTextChar"/>
    <w:link w:val="CommentSubject"/>
    <w:uiPriority w:val="99"/>
    <w:semiHidden/>
    <w:rsid w:val="00FD3408"/>
    <w:rPr>
      <w:rFonts w:asciiTheme="minorHAnsi" w:hAnsiTheme="minorHAnsi"/>
      <w:b/>
      <w:bCs/>
      <w:color w:val="000000" w:themeColor="text1"/>
      <w:lang w:eastAsia="en-US"/>
    </w:rPr>
  </w:style>
  <w:style w:type="paragraph" w:customStyle="1" w:styleId="VPScheduleItalic">
    <w:name w:val="VP Schedule Italic"/>
    <w:basedOn w:val="Normal"/>
    <w:autoRedefine/>
    <w:qFormat/>
    <w:rsid w:val="00E90784"/>
    <w:pPr>
      <w:spacing w:before="40" w:after="40"/>
      <w:ind w:left="284"/>
    </w:pPr>
    <w:rPr>
      <w:rFonts w:ascii="Calibri" w:eastAsia="SimSun" w:hAnsi="Calibri" w:cs="Calibri"/>
      <w:color w:val="auto"/>
      <w:sz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lectronics-tutorials.com/basics/basic-electronics.htm" TargetMode="Externa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falstad.com/circuit/" TargetMode="External"/><Relationship Id="rId7" Type="http://schemas.openxmlformats.org/officeDocument/2006/relationships/header" Target="header1.xml"/><Relationship Id="rId12" Type="http://schemas.openxmlformats.org/officeDocument/2006/relationships/hyperlink" Target="http://www.arduino.cc/en/" TargetMode="External"/><Relationship Id="rId17" Type="http://schemas.openxmlformats.org/officeDocument/2006/relationships/header" Target="header3.xml"/><Relationship Id="rId25" Type="http://schemas.openxmlformats.org/officeDocument/2006/relationships/hyperlink" Target="http://www.amazon.com" TargetMode="External"/><Relationship Id="rId2" Type="http://schemas.openxmlformats.org/officeDocument/2006/relationships/styles" Target="styles.xml"/><Relationship Id="rId16" Type="http://schemas.openxmlformats.org/officeDocument/2006/relationships/hyperlink" Target="http://www.picaxe.com" TargetMode="External"/><Relationship Id="rId20" Type="http://schemas.openxmlformats.org/officeDocument/2006/relationships/hyperlink" Target="http://www.Activecomponent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techideas.co.nz" TargetMode="External"/><Relationship Id="rId5" Type="http://schemas.openxmlformats.org/officeDocument/2006/relationships/footnotes" Target="footnotes.xml"/><Relationship Id="rId15" Type="http://schemas.openxmlformats.org/officeDocument/2006/relationships/hyperlink" Target="http://www.technologylearner.com" TargetMode="External"/><Relationship Id="rId23" Type="http://schemas.openxmlformats.org/officeDocument/2006/relationships/hyperlink" Target="http://www.cadsoft.de"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Surplustronics.co.n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illiamson-labs.com/" TargetMode="External"/><Relationship Id="rId22" Type="http://schemas.openxmlformats.org/officeDocument/2006/relationships/hyperlink" Target="http://www.yenka.com"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D13118" w:rsidP="00D13118">
          <w:pPr>
            <w:pStyle w:val="865081D5BA554700AAE900398D38C87638"/>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D13118" w:rsidP="00D13118">
          <w:pPr>
            <w:pStyle w:val="F780702E73EC43B2BC25591CC714E53E38"/>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D13118" w:rsidP="00D13118">
          <w:pPr>
            <w:pStyle w:val="5334F93479954F578B7728FBC9CA628538"/>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D13118" w:rsidP="00D13118">
          <w:pPr>
            <w:pStyle w:val="CE4B252968D84CCFB8BEACC8E689E1BE19"/>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D13118" w:rsidP="00D13118">
          <w:pPr>
            <w:pStyle w:val="951F63B9863E4CC7A27DE3E05004694919"/>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D13118" w:rsidP="00D13118">
          <w:pPr>
            <w:pStyle w:val="F7C0F927925B4B388F6E15B3125CC40619"/>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D13118" w:rsidP="00D13118">
          <w:pPr>
            <w:pStyle w:val="61E69DA00694468AB73E51159B5CD22919"/>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D13118" w:rsidP="00D13118">
          <w:pPr>
            <w:pStyle w:val="52C3B92BEF8245DD9A917A97F0FE45A219"/>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D13118" w:rsidP="00D13118">
          <w:pPr>
            <w:pStyle w:val="FF28DD543DF24A8BA3BC1D6DC92E9D2519"/>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D13118" w:rsidP="00D13118">
          <w:pPr>
            <w:pStyle w:val="D01A1E4F726F440A8D2D793A9A33BC5618"/>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D13118" w:rsidP="00D13118">
          <w:pPr>
            <w:pStyle w:val="4AA7FD90F7E34A3E89CBBC4F0019E8D717"/>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D13118" w:rsidP="00D13118">
          <w:pPr>
            <w:pStyle w:val="62B733052D8244A19E737986F51D2FAB17"/>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D13118" w:rsidP="00D13118">
          <w:pPr>
            <w:pStyle w:val="65B480F46F39441EA2EEF6E26285AABA17"/>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D13118" w:rsidP="00D13118">
          <w:pPr>
            <w:pStyle w:val="AF80F6F269A24A479A9E7DA3EBE1146D10"/>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D13118" w:rsidP="00D13118">
          <w:pPr>
            <w:pStyle w:val="083CA754EB534A9CAD35BD9C4117F0489"/>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D13118" w:rsidP="00D13118">
          <w:pPr>
            <w:pStyle w:val="FF076FBAD6D84A1A81670A73D23557194"/>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923C08" w:rsidP="00923C08">
          <w:pPr>
            <w:pStyle w:val="2214C7DD3D7D48218F3E72521B4A8D15"/>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923C08" w:rsidP="00923C08">
          <w:pPr>
            <w:pStyle w:val="9D5E4BB0041F4BD0AA622954C1A2E1C4"/>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923C08" w:rsidP="00923C08">
          <w:pPr>
            <w:pStyle w:val="2EC9CC6863FC42499843069810FB495E"/>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923C08" w:rsidP="00923C08">
          <w:pPr>
            <w:pStyle w:val="302BF743926F470282EFED5F1415162E"/>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D134A7" w:rsidP="00D134A7">
          <w:pPr>
            <w:pStyle w:val="56578F969244430093405F158F4FC404"/>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D134A7" w:rsidP="00D134A7">
          <w:pPr>
            <w:pStyle w:val="9C3139978FBE47F9BDCB3117B5FD542B"/>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D134A7" w:rsidP="00D134A7">
          <w:pPr>
            <w:pStyle w:val="A5E108513741433AB06D9029B13ABEEF"/>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D134A7" w:rsidP="00D134A7">
          <w:pPr>
            <w:pStyle w:val="05F77C4E764443169DA378AA46927677"/>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D134A7" w:rsidP="00D134A7">
          <w:pPr>
            <w:pStyle w:val="DC7D200AC709437799487942095A80DF"/>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D134A7" w:rsidP="00D134A7">
          <w:pPr>
            <w:pStyle w:val="3439C8315DA7404B9652493142A9DE0D"/>
          </w:pPr>
          <w:r w:rsidRPr="00490F97">
            <w:rPr>
              <w:rStyle w:val="PlaceholderText"/>
            </w:rPr>
            <w:t>Click here to enter text.</w:t>
          </w:r>
        </w:p>
      </w:docPartBody>
    </w:docPart>
    <w:docPart>
      <w:docPartPr>
        <w:name w:val="6B2DA3F58E1E4F44AC48956D4EF0EE12"/>
        <w:category>
          <w:name w:val="General"/>
          <w:gallery w:val="placeholder"/>
        </w:category>
        <w:types>
          <w:type w:val="bbPlcHdr"/>
        </w:types>
        <w:behaviors>
          <w:behavior w:val="content"/>
        </w:behaviors>
        <w:guid w:val="{1EEC8EAF-AA9A-4BFE-880A-FA61B60BBAD6}"/>
      </w:docPartPr>
      <w:docPartBody>
        <w:p w:rsidR="007E17B4" w:rsidRDefault="00B22717" w:rsidP="00B22717">
          <w:pPr>
            <w:pStyle w:val="6B2DA3F58E1E4F44AC48956D4EF0EE12"/>
          </w:pPr>
          <w:r w:rsidRPr="00490F97">
            <w:rPr>
              <w:rStyle w:val="PlaceholderText"/>
            </w:rPr>
            <w:t>Click here to enter text.</w:t>
          </w:r>
        </w:p>
      </w:docPartBody>
    </w:docPart>
    <w:docPart>
      <w:docPartPr>
        <w:name w:val="D181504E750D4B2BBEE4EC211FE49A7F"/>
        <w:category>
          <w:name w:val="General"/>
          <w:gallery w:val="placeholder"/>
        </w:category>
        <w:types>
          <w:type w:val="bbPlcHdr"/>
        </w:types>
        <w:behaviors>
          <w:behavior w:val="content"/>
        </w:behaviors>
        <w:guid w:val="{ACF15432-313E-4D6A-841D-12122C6D614B}"/>
      </w:docPartPr>
      <w:docPartBody>
        <w:p w:rsidR="007E17B4" w:rsidRDefault="00B22717" w:rsidP="00B22717">
          <w:pPr>
            <w:pStyle w:val="D181504E750D4B2BBEE4EC211FE49A7F"/>
          </w:pPr>
          <w:r w:rsidRPr="00490F97">
            <w:rPr>
              <w:rStyle w:val="PlaceholderText"/>
            </w:rPr>
            <w:t>Click here to enter text.</w:t>
          </w:r>
        </w:p>
      </w:docPartBody>
    </w:docPart>
    <w:docPart>
      <w:docPartPr>
        <w:name w:val="04C0A2006FE04930B62F1A5F677626AB"/>
        <w:category>
          <w:name w:val="General"/>
          <w:gallery w:val="placeholder"/>
        </w:category>
        <w:types>
          <w:type w:val="bbPlcHdr"/>
        </w:types>
        <w:behaviors>
          <w:behavior w:val="content"/>
        </w:behaviors>
        <w:guid w:val="{813AA14F-0521-4EB6-BD09-C708B907A1C8}"/>
      </w:docPartPr>
      <w:docPartBody>
        <w:p w:rsidR="007E17B4" w:rsidRDefault="00B22717" w:rsidP="00B22717">
          <w:pPr>
            <w:pStyle w:val="04C0A2006FE04930B62F1A5F677626AB"/>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E144A"/>
    <w:rsid w:val="001434F1"/>
    <w:rsid w:val="0016031E"/>
    <w:rsid w:val="00184741"/>
    <w:rsid w:val="00190E96"/>
    <w:rsid w:val="00211F9D"/>
    <w:rsid w:val="002D3CC0"/>
    <w:rsid w:val="002D53D4"/>
    <w:rsid w:val="00405F10"/>
    <w:rsid w:val="00410E86"/>
    <w:rsid w:val="00441061"/>
    <w:rsid w:val="00474B7B"/>
    <w:rsid w:val="004B6C7C"/>
    <w:rsid w:val="00527336"/>
    <w:rsid w:val="00535C8E"/>
    <w:rsid w:val="00544ABA"/>
    <w:rsid w:val="00544C26"/>
    <w:rsid w:val="00561817"/>
    <w:rsid w:val="00585C04"/>
    <w:rsid w:val="005F7178"/>
    <w:rsid w:val="0061395A"/>
    <w:rsid w:val="00614149"/>
    <w:rsid w:val="006B7C19"/>
    <w:rsid w:val="007753CB"/>
    <w:rsid w:val="00787130"/>
    <w:rsid w:val="007E17B4"/>
    <w:rsid w:val="0085782F"/>
    <w:rsid w:val="00921372"/>
    <w:rsid w:val="00923C08"/>
    <w:rsid w:val="009A7A7C"/>
    <w:rsid w:val="009C44E2"/>
    <w:rsid w:val="00A5717F"/>
    <w:rsid w:val="00A646BB"/>
    <w:rsid w:val="00AC4CD1"/>
    <w:rsid w:val="00B22717"/>
    <w:rsid w:val="00B33F83"/>
    <w:rsid w:val="00B539F5"/>
    <w:rsid w:val="00B65203"/>
    <w:rsid w:val="00B74A71"/>
    <w:rsid w:val="00B818E2"/>
    <w:rsid w:val="00B87ED1"/>
    <w:rsid w:val="00BD010D"/>
    <w:rsid w:val="00BD3521"/>
    <w:rsid w:val="00C93DD9"/>
    <w:rsid w:val="00D13118"/>
    <w:rsid w:val="00D134A7"/>
    <w:rsid w:val="00E02F0E"/>
    <w:rsid w:val="00E8737F"/>
    <w:rsid w:val="00EC121D"/>
    <w:rsid w:val="00ED4005"/>
    <w:rsid w:val="00EE39C8"/>
    <w:rsid w:val="00F4717C"/>
    <w:rsid w:val="00F7678C"/>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717"/>
    <w:rPr>
      <w:color w:val="808080"/>
    </w:rPr>
  </w:style>
  <w:style w:type="paragraph" w:customStyle="1" w:styleId="CE4B252968D84CCFB8BEACC8E689E1BE19">
    <w:name w:val="CE4B252968D84CCFB8BEACC8E689E1BE19"/>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9">
    <w:name w:val="951F63B9863E4CC7A27DE3E05004694919"/>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9">
    <w:name w:val="F7C0F927925B4B388F6E15B3125CC40619"/>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8">
    <w:name w:val="D01A1E4F726F440A8D2D793A9A33BC5618"/>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9">
    <w:name w:val="61E69DA00694468AB73E51159B5CD22919"/>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4">
    <w:name w:val="FF076FBAD6D84A1A81670A73D2355719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9">
    <w:name w:val="52C3B92BEF8245DD9A917A97F0FE45A219"/>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7">
    <w:name w:val="4AA7FD90F7E34A3E89CBBC4F0019E8D717"/>
    <w:rsid w:val="00D13118"/>
    <w:pPr>
      <w:spacing w:before="120" w:after="120" w:line="240" w:lineRule="auto"/>
    </w:pPr>
    <w:rPr>
      <w:rFonts w:cs="Times New Roman"/>
      <w:color w:val="000000" w:themeColor="text1"/>
      <w:sz w:val="24"/>
      <w:szCs w:val="24"/>
      <w:lang w:eastAsia="en-US"/>
    </w:rPr>
  </w:style>
  <w:style w:type="paragraph" w:customStyle="1" w:styleId="62B733052D8244A19E737986F51D2FAB17">
    <w:name w:val="62B733052D8244A19E737986F51D2FAB17"/>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7">
    <w:name w:val="65B480F46F39441EA2EEF6E26285AABA17"/>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8">
    <w:name w:val="865081D5BA554700AAE900398D38C87638"/>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8">
    <w:name w:val="F780702E73EC43B2BC25591CC714E53E38"/>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8">
    <w:name w:val="5334F93479954F578B7728FBC9CA628538"/>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9">
    <w:name w:val="FF28DD543DF24A8BA3BC1D6DC92E9D2519"/>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10">
    <w:name w:val="AF80F6F269A24A479A9E7DA3EBE1146D10"/>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9">
    <w:name w:val="083CA754EB534A9CAD35BD9C4117F048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2214C7DD3D7D48218F3E72521B4A8D15">
    <w:name w:val="2214C7DD3D7D48218F3E72521B4A8D15"/>
    <w:rsid w:val="00923C08"/>
  </w:style>
  <w:style w:type="paragraph" w:customStyle="1" w:styleId="9D5E4BB0041F4BD0AA622954C1A2E1C4">
    <w:name w:val="9D5E4BB0041F4BD0AA622954C1A2E1C4"/>
    <w:rsid w:val="00923C08"/>
  </w:style>
  <w:style w:type="paragraph" w:customStyle="1" w:styleId="2EC9CC6863FC42499843069810FB495E">
    <w:name w:val="2EC9CC6863FC42499843069810FB495E"/>
    <w:rsid w:val="00923C08"/>
  </w:style>
  <w:style w:type="paragraph" w:customStyle="1" w:styleId="302BF743926F470282EFED5F1415162E">
    <w:name w:val="302BF743926F470282EFED5F1415162E"/>
    <w:rsid w:val="00923C08"/>
  </w:style>
  <w:style w:type="paragraph" w:customStyle="1" w:styleId="56578F969244430093405F158F4FC404">
    <w:name w:val="56578F969244430093405F158F4FC404"/>
    <w:rsid w:val="00D134A7"/>
  </w:style>
  <w:style w:type="paragraph" w:customStyle="1" w:styleId="9C3139978FBE47F9BDCB3117B5FD542B">
    <w:name w:val="9C3139978FBE47F9BDCB3117B5FD542B"/>
    <w:rsid w:val="00D134A7"/>
  </w:style>
  <w:style w:type="paragraph" w:customStyle="1" w:styleId="A5E108513741433AB06D9029B13ABEEF">
    <w:name w:val="A5E108513741433AB06D9029B13ABEEF"/>
    <w:rsid w:val="00D134A7"/>
  </w:style>
  <w:style w:type="paragraph" w:customStyle="1" w:styleId="05F77C4E764443169DA378AA46927677">
    <w:name w:val="05F77C4E764443169DA378AA46927677"/>
    <w:rsid w:val="00D134A7"/>
  </w:style>
  <w:style w:type="paragraph" w:customStyle="1" w:styleId="DC7D200AC709437799487942095A80DF">
    <w:name w:val="DC7D200AC709437799487942095A80DF"/>
    <w:rsid w:val="00D134A7"/>
  </w:style>
  <w:style w:type="paragraph" w:customStyle="1" w:styleId="3439C8315DA7404B9652493142A9DE0D">
    <w:name w:val="3439C8315DA7404B9652493142A9DE0D"/>
    <w:rsid w:val="00D134A7"/>
  </w:style>
  <w:style w:type="paragraph" w:customStyle="1" w:styleId="6B2DA3F58E1E4F44AC48956D4EF0EE12">
    <w:name w:val="6B2DA3F58E1E4F44AC48956D4EF0EE12"/>
    <w:rsid w:val="00B22717"/>
  </w:style>
  <w:style w:type="paragraph" w:customStyle="1" w:styleId="D181504E750D4B2BBEE4EC211FE49A7F">
    <w:name w:val="D181504E750D4B2BBEE4EC211FE49A7F"/>
    <w:rsid w:val="00B22717"/>
  </w:style>
  <w:style w:type="paragraph" w:customStyle="1" w:styleId="04C0A2006FE04930B62F1A5F677626AB">
    <w:name w:val="04C0A2006FE04930B62F1A5F677626AB"/>
    <w:rsid w:val="00B22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1</TotalTime>
  <Pages>10</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Digital Technologies 1.47</dc:subject>
  <dc:creator>Ministry of Education</dc:creator>
  <cp:lastModifiedBy>Donna Leckie</cp:lastModifiedBy>
  <cp:revision>2</cp:revision>
  <cp:lastPrinted>2013-07-24T02:10:00Z</cp:lastPrinted>
  <dcterms:created xsi:type="dcterms:W3CDTF">2025-01-16T03:27:00Z</dcterms:created>
  <dcterms:modified xsi:type="dcterms:W3CDTF">2025-01-16T03:27:00Z</dcterms:modified>
</cp:coreProperties>
</file>